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253E" w14:textId="77777777" w:rsidR="008E76F7" w:rsidRDefault="008E76F7" w:rsidP="002D5D72">
      <w:pPr>
        <w:jc w:val="both"/>
        <w:rPr>
          <w:color w:val="auto"/>
          <w:sz w:val="24"/>
          <w:szCs w:val="26"/>
        </w:rPr>
      </w:pPr>
    </w:p>
    <w:p w14:paraId="5B796F4C" w14:textId="77777777" w:rsidR="002350A1" w:rsidRPr="00A67E1C" w:rsidRDefault="002350A1" w:rsidP="002350A1">
      <w:pPr>
        <w:ind w:firstLine="142"/>
        <w:jc w:val="center"/>
        <w:rPr>
          <w:b/>
          <w:sz w:val="40"/>
        </w:rPr>
      </w:pPr>
      <w:r w:rsidRPr="00A67E1C">
        <w:rPr>
          <w:b/>
          <w:sz w:val="40"/>
        </w:rPr>
        <w:t>Consent Form</w:t>
      </w:r>
    </w:p>
    <w:p w14:paraId="58FA1E48" w14:textId="2CAA7B65" w:rsidR="002350A1" w:rsidRPr="00A67E1C" w:rsidRDefault="002350A1" w:rsidP="6C5AF1AF">
      <w:pPr>
        <w:pStyle w:val="Closing"/>
        <w:rPr>
          <w:sz w:val="22"/>
          <w:szCs w:val="22"/>
          <w:lang w:val="en-GB"/>
        </w:rPr>
      </w:pPr>
      <w:r w:rsidRPr="0A37D70A">
        <w:rPr>
          <w:sz w:val="22"/>
          <w:szCs w:val="22"/>
          <w:lang w:val="en-GB"/>
        </w:rPr>
        <w:t xml:space="preserve">Name of group: </w:t>
      </w:r>
      <w:r>
        <w:tab/>
      </w:r>
      <w:r w:rsidR="230E6482" w:rsidRPr="0A37D70A">
        <w:rPr>
          <w:sz w:val="22"/>
          <w:szCs w:val="22"/>
          <w:lang w:val="en-GB"/>
        </w:rPr>
        <w:t xml:space="preserve">QRBC </w:t>
      </w:r>
      <w:r w:rsidRPr="0A37D70A">
        <w:rPr>
          <w:sz w:val="22"/>
          <w:szCs w:val="22"/>
          <w:lang w:val="en-GB"/>
        </w:rPr>
        <w:t>Duke of Edinburgh Award</w:t>
      </w:r>
    </w:p>
    <w:p w14:paraId="0E688DD2" w14:textId="3E8A991A" w:rsidR="002350A1" w:rsidRPr="00A67E1C" w:rsidRDefault="002350A1" w:rsidP="6C5AF1AF">
      <w:pPr>
        <w:pStyle w:val="Closing"/>
        <w:rPr>
          <w:sz w:val="22"/>
          <w:szCs w:val="22"/>
          <w:lang w:val="en-GB"/>
        </w:rPr>
      </w:pPr>
      <w:r w:rsidRPr="0A37D70A">
        <w:rPr>
          <w:sz w:val="22"/>
          <w:szCs w:val="22"/>
          <w:lang w:val="en-GB"/>
        </w:rPr>
        <w:t xml:space="preserve">Event: </w:t>
      </w:r>
      <w:r w:rsidR="006B19DE">
        <w:rPr>
          <w:sz w:val="22"/>
          <w:szCs w:val="22"/>
          <w:lang w:val="en-GB"/>
        </w:rPr>
        <w:tab/>
      </w:r>
      <w:r w:rsidR="006B19DE">
        <w:rPr>
          <w:sz w:val="22"/>
          <w:szCs w:val="22"/>
          <w:lang w:val="en-GB"/>
        </w:rPr>
        <w:tab/>
      </w:r>
      <w:r w:rsidR="006B19DE">
        <w:rPr>
          <w:sz w:val="22"/>
          <w:szCs w:val="22"/>
          <w:lang w:val="en-GB"/>
        </w:rPr>
        <w:tab/>
      </w:r>
      <w:r w:rsidR="0097233F" w:rsidRPr="00404697">
        <w:rPr>
          <w:sz w:val="22"/>
          <w:szCs w:val="22"/>
          <w:lang w:val="en-GB"/>
        </w:rPr>
        <w:t xml:space="preserve">Bronze </w:t>
      </w:r>
      <w:r w:rsidR="001E3788">
        <w:rPr>
          <w:sz w:val="22"/>
          <w:szCs w:val="22"/>
        </w:rPr>
        <w:t>Practice</w:t>
      </w:r>
      <w:r w:rsidR="00404697" w:rsidRPr="00404697">
        <w:rPr>
          <w:sz w:val="22"/>
          <w:szCs w:val="22"/>
        </w:rPr>
        <w:t xml:space="preserve"> Expedition</w:t>
      </w:r>
    </w:p>
    <w:p w14:paraId="5C1566B6" w14:textId="54C89429" w:rsidR="002350A1" w:rsidRPr="00A67E1C" w:rsidRDefault="002350A1" w:rsidP="6C5AF1AF">
      <w:pPr>
        <w:pStyle w:val="Closing"/>
        <w:rPr>
          <w:sz w:val="22"/>
          <w:szCs w:val="22"/>
          <w:lang w:val="en-GB"/>
        </w:rPr>
      </w:pPr>
      <w:r w:rsidRPr="6C5AF1AF">
        <w:rPr>
          <w:sz w:val="22"/>
          <w:szCs w:val="22"/>
          <w:lang w:val="en-GB"/>
        </w:rPr>
        <w:t xml:space="preserve">Venue: </w:t>
      </w:r>
      <w:r w:rsidR="006B19DE">
        <w:rPr>
          <w:sz w:val="22"/>
          <w:szCs w:val="22"/>
          <w:lang w:val="en-GB"/>
        </w:rPr>
        <w:tab/>
      </w:r>
      <w:r w:rsidR="006B19DE">
        <w:rPr>
          <w:sz w:val="22"/>
          <w:szCs w:val="22"/>
          <w:lang w:val="en-GB"/>
        </w:rPr>
        <w:tab/>
      </w:r>
      <w:r w:rsidR="006B19DE">
        <w:rPr>
          <w:sz w:val="22"/>
          <w:szCs w:val="22"/>
          <w:lang w:val="en-GB"/>
        </w:rPr>
        <w:tab/>
      </w:r>
      <w:r w:rsidR="00093821">
        <w:rPr>
          <w:sz w:val="22"/>
          <w:szCs w:val="22"/>
          <w:lang w:val="en-GB"/>
        </w:rPr>
        <w:t>Horley Scout Camp nr Horley</w:t>
      </w:r>
      <w:r w:rsidR="006B19DE">
        <w:rPr>
          <w:sz w:val="22"/>
          <w:szCs w:val="22"/>
          <w:lang w:val="en-GB"/>
        </w:rPr>
        <w:t>,</w:t>
      </w:r>
      <w:r w:rsidR="00221823">
        <w:rPr>
          <w:sz w:val="22"/>
          <w:szCs w:val="22"/>
          <w:lang w:val="en-GB"/>
        </w:rPr>
        <w:t xml:space="preserve"> </w:t>
      </w:r>
      <w:r w:rsidR="00093821">
        <w:rPr>
          <w:sz w:val="22"/>
          <w:szCs w:val="22"/>
          <w:lang w:val="en-GB"/>
        </w:rPr>
        <w:t>6</w:t>
      </w:r>
      <w:r w:rsidR="00093821" w:rsidRPr="00093821">
        <w:rPr>
          <w:sz w:val="22"/>
          <w:szCs w:val="22"/>
          <w:vertAlign w:val="superscript"/>
          <w:lang w:val="en-GB"/>
        </w:rPr>
        <w:t>th</w:t>
      </w:r>
      <w:r w:rsidR="00093821">
        <w:rPr>
          <w:sz w:val="22"/>
          <w:szCs w:val="22"/>
          <w:lang w:val="en-GB"/>
        </w:rPr>
        <w:t xml:space="preserve"> – 8</w:t>
      </w:r>
      <w:r w:rsidR="00093821" w:rsidRPr="00093821">
        <w:rPr>
          <w:sz w:val="22"/>
          <w:szCs w:val="22"/>
          <w:vertAlign w:val="superscript"/>
          <w:lang w:val="en-GB"/>
        </w:rPr>
        <w:t>th</w:t>
      </w:r>
      <w:r w:rsidR="00093821">
        <w:rPr>
          <w:sz w:val="22"/>
          <w:szCs w:val="22"/>
          <w:lang w:val="en-GB"/>
        </w:rPr>
        <w:t xml:space="preserve"> May</w:t>
      </w:r>
      <w:r w:rsidRPr="6C5AF1AF">
        <w:rPr>
          <w:sz w:val="22"/>
          <w:szCs w:val="22"/>
          <w:lang w:val="en-GB"/>
        </w:rPr>
        <w:t xml:space="preserve"> </w:t>
      </w:r>
    </w:p>
    <w:p w14:paraId="3F590DD3" w14:textId="77777777" w:rsidR="00C82C54" w:rsidRDefault="00C82C54" w:rsidP="002350A1">
      <w:pPr>
        <w:pStyle w:val="Closing"/>
        <w:rPr>
          <w:sz w:val="22"/>
          <w:lang w:val="en-GB"/>
        </w:rPr>
      </w:pPr>
    </w:p>
    <w:p w14:paraId="23681FEC" w14:textId="7872E3C8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This form must be completed by a parent/guardian</w:t>
      </w:r>
      <w:r>
        <w:rPr>
          <w:sz w:val="22"/>
          <w:lang w:val="en-GB"/>
        </w:rPr>
        <w:t>/next of kin</w:t>
      </w:r>
      <w:r w:rsidRPr="00A67E1C">
        <w:rPr>
          <w:sz w:val="22"/>
          <w:lang w:val="en-GB"/>
        </w:rPr>
        <w:t xml:space="preserve"> in order for the </w:t>
      </w:r>
      <w:r>
        <w:rPr>
          <w:sz w:val="22"/>
          <w:lang w:val="en-GB"/>
        </w:rPr>
        <w:t>participant</w:t>
      </w:r>
      <w:r w:rsidRPr="00A67E1C">
        <w:rPr>
          <w:sz w:val="22"/>
          <w:lang w:val="en-GB"/>
        </w:rPr>
        <w:t xml:space="preserve"> to </w:t>
      </w:r>
      <w:r>
        <w:rPr>
          <w:sz w:val="22"/>
          <w:lang w:val="en-GB"/>
        </w:rPr>
        <w:t>take part</w:t>
      </w:r>
      <w:r w:rsidRPr="00A67E1C">
        <w:rPr>
          <w:sz w:val="22"/>
          <w:lang w:val="en-GB"/>
        </w:rPr>
        <w:t xml:space="preserve"> in the activity. It should be signed and returned to:</w:t>
      </w:r>
      <w:r w:rsidR="00C82C54">
        <w:rPr>
          <w:sz w:val="22"/>
          <w:lang w:val="en-GB"/>
        </w:rPr>
        <w:t xml:space="preserve"> </w:t>
      </w:r>
      <w:r w:rsidR="00221823">
        <w:rPr>
          <w:sz w:val="22"/>
          <w:lang w:val="en-GB"/>
        </w:rPr>
        <w:t>Melanie Fox</w:t>
      </w:r>
    </w:p>
    <w:p w14:paraId="6C9D78B3" w14:textId="7DA821B5" w:rsidR="002350A1" w:rsidRPr="00A67E1C" w:rsidRDefault="6C5AF1AF" w:rsidP="6C5AF1AF">
      <w:pPr>
        <w:pStyle w:val="Closing"/>
        <w:rPr>
          <w:sz w:val="22"/>
          <w:szCs w:val="22"/>
          <w:lang w:val="en-GB"/>
        </w:rPr>
      </w:pPr>
      <w:r w:rsidRPr="6C5AF1AF">
        <w:rPr>
          <w:sz w:val="22"/>
          <w:szCs w:val="22"/>
          <w:lang w:val="en-GB"/>
        </w:rPr>
        <w:t xml:space="preserve">By Friday </w:t>
      </w:r>
      <w:r w:rsidR="00093821">
        <w:rPr>
          <w:sz w:val="22"/>
          <w:szCs w:val="22"/>
          <w:lang w:val="en-GB"/>
        </w:rPr>
        <w:t>8</w:t>
      </w:r>
      <w:r w:rsidR="00093821" w:rsidRPr="00093821">
        <w:rPr>
          <w:sz w:val="22"/>
          <w:szCs w:val="22"/>
          <w:vertAlign w:val="superscript"/>
          <w:lang w:val="en-GB"/>
        </w:rPr>
        <w:t>th</w:t>
      </w:r>
      <w:r w:rsidR="00093821">
        <w:rPr>
          <w:sz w:val="22"/>
          <w:szCs w:val="22"/>
          <w:lang w:val="en-GB"/>
        </w:rPr>
        <w:t xml:space="preserve"> April </w:t>
      </w:r>
      <w:r w:rsidR="006B19DE">
        <w:rPr>
          <w:sz w:val="22"/>
          <w:szCs w:val="22"/>
          <w:lang w:val="en-GB"/>
        </w:rPr>
        <w:t>202</w:t>
      </w:r>
      <w:r w:rsidR="00BF6B0F">
        <w:rPr>
          <w:sz w:val="22"/>
          <w:szCs w:val="22"/>
          <w:lang w:val="en-GB"/>
        </w:rPr>
        <w:t>2</w:t>
      </w:r>
      <w:r w:rsidRPr="6C5AF1AF">
        <w:rPr>
          <w:sz w:val="22"/>
          <w:szCs w:val="22"/>
          <w:lang w:val="en-GB"/>
        </w:rPr>
        <w:t xml:space="preserve">.   </w:t>
      </w:r>
    </w:p>
    <w:p w14:paraId="6EC4FA19" w14:textId="2A1A5B64" w:rsidR="002350A1" w:rsidRPr="00B933F0" w:rsidRDefault="002350A1" w:rsidP="002350A1">
      <w:pPr>
        <w:pStyle w:val="Closing"/>
        <w:rPr>
          <w:b/>
          <w:sz w:val="22"/>
          <w:lang w:val="en-GB"/>
        </w:rPr>
      </w:pPr>
      <w:r w:rsidRPr="00A67E1C">
        <w:rPr>
          <w:sz w:val="22"/>
          <w:lang w:val="en-GB"/>
        </w:rPr>
        <w:t xml:space="preserve">NB: </w:t>
      </w:r>
      <w:r w:rsidRPr="00B933F0">
        <w:rPr>
          <w:b/>
          <w:sz w:val="22"/>
          <w:lang w:val="en-GB"/>
        </w:rPr>
        <w:t>IF THIS FORM IS NOT COMPLETED IN FULL AND RETURNED</w:t>
      </w:r>
      <w:r w:rsidR="006B19DE">
        <w:rPr>
          <w:b/>
          <w:sz w:val="22"/>
          <w:lang w:val="en-GB"/>
        </w:rPr>
        <w:t>,</w:t>
      </w:r>
      <w:r w:rsidRPr="00B933F0">
        <w:rPr>
          <w:b/>
          <w:sz w:val="22"/>
          <w:lang w:val="en-GB"/>
        </w:rPr>
        <w:t xml:space="preserve"> THE PARTICIPANT WILL NOT BE ABLE TO TAKE PART IN THE EVENT.</w:t>
      </w:r>
      <w:r>
        <w:rPr>
          <w:b/>
          <w:sz w:val="22"/>
          <w:lang w:val="en-GB"/>
        </w:rPr>
        <w:t xml:space="preserve"> </w:t>
      </w:r>
      <w:r w:rsidRPr="00B933F0">
        <w:rPr>
          <w:sz w:val="22"/>
          <w:lang w:val="en-GB"/>
        </w:rPr>
        <w:t>This is because the insurance forms and details have to be completed and sent through to the council</w:t>
      </w:r>
      <w:r w:rsidR="00C82C54">
        <w:rPr>
          <w:sz w:val="22"/>
          <w:lang w:val="en-GB"/>
        </w:rPr>
        <w:t>.</w:t>
      </w:r>
      <w:r w:rsidRPr="00B933F0">
        <w:rPr>
          <w:sz w:val="22"/>
          <w:lang w:val="en-GB"/>
        </w:rPr>
        <w:t xml:space="preserve"> </w:t>
      </w:r>
    </w:p>
    <w:p w14:paraId="15BB835A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Full name of </w:t>
      </w:r>
      <w:r>
        <w:rPr>
          <w:sz w:val="22"/>
          <w:lang w:val="en-GB"/>
        </w:rPr>
        <w:t>participant</w:t>
      </w:r>
      <w:r w:rsidRPr="00A67E1C">
        <w:rPr>
          <w:sz w:val="22"/>
          <w:lang w:val="en-GB"/>
        </w:rPr>
        <w:t xml:space="preserve"> </w:t>
      </w:r>
      <w:r w:rsidRPr="00A67E1C">
        <w:rPr>
          <w:sz w:val="22"/>
          <w:lang w:val="en-GB"/>
        </w:rPr>
        <w:tab/>
        <w:t>..................................................................................</w:t>
      </w:r>
    </w:p>
    <w:p w14:paraId="55AAC752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Date of birth</w:t>
      </w:r>
      <w:r w:rsidRPr="00A67E1C">
        <w:rPr>
          <w:sz w:val="22"/>
          <w:lang w:val="en-GB"/>
        </w:rPr>
        <w:tab/>
      </w:r>
      <w:r w:rsidRPr="00A67E1C">
        <w:rPr>
          <w:sz w:val="22"/>
          <w:lang w:val="en-GB"/>
        </w:rPr>
        <w:tab/>
      </w:r>
      <w:r w:rsidRPr="00A67E1C">
        <w:rPr>
          <w:sz w:val="22"/>
          <w:lang w:val="en-GB"/>
        </w:rPr>
        <w:tab/>
        <w:t>....../....../......</w:t>
      </w:r>
    </w:p>
    <w:p w14:paraId="13AD7467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Address .............................................................................................................................</w:t>
      </w:r>
    </w:p>
    <w:p w14:paraId="00573E35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  Postcode ...................................</w:t>
      </w:r>
    </w:p>
    <w:p w14:paraId="2DFA1FDE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Telephone number(s) ........................................................................................................</w:t>
      </w:r>
    </w:p>
    <w:p w14:paraId="6FA54C5B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336F3CF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The person to contact in case of emergency during this event is:</w:t>
      </w:r>
    </w:p>
    <w:p w14:paraId="4D81A305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Name</w:t>
      </w:r>
      <w:r w:rsidRPr="00A67E1C">
        <w:rPr>
          <w:sz w:val="22"/>
          <w:lang w:val="en-GB"/>
        </w:rPr>
        <w:tab/>
        <w:t>........................................................................................................................</w:t>
      </w:r>
    </w:p>
    <w:p w14:paraId="0157DCDF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Relationship to</w:t>
      </w:r>
      <w:r>
        <w:rPr>
          <w:sz w:val="22"/>
          <w:lang w:val="en-GB"/>
        </w:rPr>
        <w:t xml:space="preserve"> participant</w:t>
      </w:r>
      <w:r w:rsidRPr="00A67E1C">
        <w:rPr>
          <w:sz w:val="22"/>
          <w:lang w:val="en-GB"/>
        </w:rPr>
        <w:t>....................................................................................</w:t>
      </w:r>
    </w:p>
    <w:p w14:paraId="22C119A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Address</w:t>
      </w:r>
      <w:r w:rsidRPr="00A67E1C">
        <w:rPr>
          <w:sz w:val="22"/>
          <w:lang w:val="en-GB"/>
        </w:rPr>
        <w:tab/>
        <w:t>........................................................................................................................</w:t>
      </w:r>
    </w:p>
    <w:p w14:paraId="6500D4F5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.........................................................................................................................</w:t>
      </w:r>
    </w:p>
    <w:p w14:paraId="6BF6AB6E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Telephone number(s) ........................................................................................................</w:t>
      </w:r>
    </w:p>
    <w:p w14:paraId="711B9D2F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4B6A0896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Should the above not be available, please contact:</w:t>
      </w:r>
    </w:p>
    <w:p w14:paraId="3DD84DB7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Name</w:t>
      </w:r>
      <w:r w:rsidRPr="00A67E1C">
        <w:rPr>
          <w:sz w:val="22"/>
          <w:lang w:val="en-GB"/>
        </w:rPr>
        <w:tab/>
        <w:t>........................................................................................................................</w:t>
      </w:r>
    </w:p>
    <w:p w14:paraId="2E2A3C8C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Relationship to</w:t>
      </w:r>
      <w:r>
        <w:rPr>
          <w:sz w:val="22"/>
          <w:lang w:val="en-GB"/>
        </w:rPr>
        <w:t xml:space="preserve"> participant </w:t>
      </w:r>
      <w:r w:rsidRPr="00A67E1C">
        <w:rPr>
          <w:sz w:val="22"/>
          <w:lang w:val="en-GB"/>
        </w:rPr>
        <w:t>....................................................................................</w:t>
      </w:r>
    </w:p>
    <w:p w14:paraId="2561A33F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Address</w:t>
      </w:r>
      <w:r w:rsidRPr="00A67E1C">
        <w:rPr>
          <w:sz w:val="22"/>
          <w:lang w:val="en-GB"/>
        </w:rPr>
        <w:tab/>
        <w:t>........................................................................................................................</w:t>
      </w:r>
    </w:p>
    <w:p w14:paraId="2DC0804E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</w:t>
      </w:r>
    </w:p>
    <w:p w14:paraId="4D06F0B3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Telephone number(s) ........................................................................................................</w:t>
      </w:r>
    </w:p>
    <w:p w14:paraId="1E4CDDFE" w14:textId="77777777" w:rsidR="002350A1" w:rsidRDefault="002350A1" w:rsidP="002350A1">
      <w:pPr>
        <w:pStyle w:val="Closing"/>
        <w:rPr>
          <w:sz w:val="22"/>
          <w:lang w:val="en-GB"/>
        </w:rPr>
      </w:pPr>
    </w:p>
    <w:p w14:paraId="5C8647D7" w14:textId="77777777" w:rsidR="00CF5E0A" w:rsidRPr="00A67E1C" w:rsidRDefault="00CF5E0A" w:rsidP="002350A1">
      <w:pPr>
        <w:pStyle w:val="Closing"/>
        <w:rPr>
          <w:sz w:val="22"/>
          <w:lang w:val="en-GB"/>
        </w:rPr>
      </w:pPr>
    </w:p>
    <w:p w14:paraId="05ED2062" w14:textId="722C6FFE" w:rsidR="002350A1" w:rsidRPr="00A67E1C" w:rsidRDefault="00C82C54" w:rsidP="002350A1">
      <w:pPr>
        <w:pStyle w:val="Closing"/>
        <w:rPr>
          <w:sz w:val="22"/>
          <w:lang w:val="en-GB"/>
        </w:rPr>
      </w:pPr>
      <w:r>
        <w:rPr>
          <w:sz w:val="22"/>
          <w:lang w:val="en-GB"/>
        </w:rPr>
        <w:lastRenderedPageBreak/>
        <w:t>Pa</w:t>
      </w:r>
      <w:r w:rsidR="002350A1">
        <w:rPr>
          <w:sz w:val="22"/>
          <w:lang w:val="en-GB"/>
        </w:rPr>
        <w:t>rticipant’s</w:t>
      </w:r>
      <w:r w:rsidR="002350A1" w:rsidRPr="00A67E1C">
        <w:rPr>
          <w:sz w:val="22"/>
          <w:lang w:val="en-GB"/>
        </w:rPr>
        <w:t xml:space="preserve"> registered GP:</w:t>
      </w:r>
    </w:p>
    <w:p w14:paraId="75001189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Name</w:t>
      </w:r>
      <w:r w:rsidRPr="00A67E1C">
        <w:rPr>
          <w:sz w:val="22"/>
          <w:lang w:val="en-GB"/>
        </w:rPr>
        <w:tab/>
        <w:t>........................................................................................................................</w:t>
      </w:r>
    </w:p>
    <w:p w14:paraId="1EADAEFB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Address</w:t>
      </w:r>
      <w:r w:rsidRPr="00A67E1C">
        <w:rPr>
          <w:sz w:val="22"/>
          <w:lang w:val="en-GB"/>
        </w:rPr>
        <w:tab/>
        <w:t>........................................................................................................................</w:t>
      </w:r>
    </w:p>
    <w:p w14:paraId="081E908E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</w:t>
      </w:r>
    </w:p>
    <w:p w14:paraId="179C420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Telephone number(s) ........................................................................................................</w:t>
      </w:r>
    </w:p>
    <w:p w14:paraId="609CA622" w14:textId="77777777" w:rsidR="002350A1" w:rsidRPr="00A67E1C" w:rsidRDefault="002350A1" w:rsidP="002350A1">
      <w:pPr>
        <w:pStyle w:val="Closing"/>
        <w:rPr>
          <w:b/>
          <w:sz w:val="22"/>
          <w:lang w:val="en-GB"/>
        </w:rPr>
      </w:pPr>
      <w:r w:rsidRPr="00A67E1C">
        <w:rPr>
          <w:sz w:val="22"/>
          <w:lang w:val="en-GB"/>
        </w:rPr>
        <w:t>National Health Number ....................................................................................................</w:t>
      </w:r>
    </w:p>
    <w:p w14:paraId="749E3FAA" w14:textId="77777777" w:rsidR="002350A1" w:rsidRDefault="002350A1" w:rsidP="002350A1">
      <w:pPr>
        <w:pStyle w:val="Closing"/>
        <w:rPr>
          <w:sz w:val="22"/>
          <w:lang w:val="en-GB"/>
        </w:rPr>
      </w:pPr>
    </w:p>
    <w:p w14:paraId="75FD4A6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Date of last anti-tetanus injection (if known) ...../...../.....</w:t>
      </w:r>
    </w:p>
    <w:p w14:paraId="111B3B31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DEC5761" wp14:editId="7EE0FF6C">
                <wp:simplePos x="0" y="0"/>
                <wp:positionH relativeFrom="margin">
                  <wp:posOffset>3742055</wp:posOffset>
                </wp:positionH>
                <wp:positionV relativeFrom="paragraph">
                  <wp:posOffset>112395</wp:posOffset>
                </wp:positionV>
                <wp:extent cx="283210" cy="253365"/>
                <wp:effectExtent l="0" t="0" r="635" b="2540"/>
                <wp:wrapNone/>
                <wp:docPr id="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65BE8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C5761" id="Rectangle 46" o:spid="_x0000_s1026" style="position:absolute;margin-left:294.65pt;margin-top:8.85pt;width:22.3pt;height:1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" o:allowincell="f" filled="f" stroked="f">
                <v:textbox inset="0,0,0,0">
                  <w:txbxContent>
                    <w:p w14:paraId="19365BE8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18B3D49D" wp14:editId="45F0409C">
                <wp:simplePos x="0" y="0"/>
                <wp:positionH relativeFrom="margin">
                  <wp:posOffset>4306570</wp:posOffset>
                </wp:positionH>
                <wp:positionV relativeFrom="paragraph">
                  <wp:posOffset>112395</wp:posOffset>
                </wp:positionV>
                <wp:extent cx="283210" cy="253365"/>
                <wp:effectExtent l="1270" t="0" r="0" b="2540"/>
                <wp:wrapNone/>
                <wp:docPr id="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234DD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D49D" id="Rectangle 47" o:spid="_x0000_s1027" style="position:absolute;margin-left:339.1pt;margin-top:8.85pt;width:22.3pt;height:1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" o:allowincell="f" filled="f" stroked="f">
                <v:textbox inset="0,0,0,0">
                  <w:txbxContent>
                    <w:p w14:paraId="58B234DD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CBA7315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Does the </w:t>
      </w:r>
      <w:r>
        <w:rPr>
          <w:sz w:val="22"/>
          <w:lang w:val="en-GB"/>
        </w:rPr>
        <w:t>participant</w:t>
      </w:r>
      <w:r w:rsidRPr="00A67E1C">
        <w:rPr>
          <w:sz w:val="22"/>
          <w:lang w:val="en-GB"/>
        </w:rPr>
        <w:t xml:space="preserve"> suffer from any allergies?</w:t>
      </w:r>
      <w:r w:rsidRPr="00A67E1C">
        <w:rPr>
          <w:sz w:val="22"/>
          <w:lang w:val="en-GB"/>
        </w:rPr>
        <w:tab/>
        <w:t xml:space="preserve">    Yes    </w:t>
      </w:r>
      <w:r w:rsidRPr="00A67E1C">
        <w:rPr>
          <w:sz w:val="22"/>
          <w:lang w:val="en-GB"/>
        </w:rPr>
        <w:tab/>
        <w:t>No</w:t>
      </w:r>
      <w:r w:rsidRPr="00A67E1C">
        <w:rPr>
          <w:sz w:val="22"/>
          <w:lang w:val="en-GB"/>
        </w:rPr>
        <w:tab/>
        <w:t xml:space="preserve">  (Please </w:t>
      </w:r>
      <w:r>
        <w:rPr>
          <w:sz w:val="22"/>
          <w:lang w:val="en-GB"/>
        </w:rPr>
        <w:t>circle</w:t>
      </w:r>
      <w:r w:rsidRPr="00A67E1C">
        <w:rPr>
          <w:sz w:val="22"/>
          <w:lang w:val="en-GB"/>
        </w:rPr>
        <w:t>)</w:t>
      </w:r>
    </w:p>
    <w:p w14:paraId="77DDD3E1" w14:textId="4A3C3A46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eg: medicine, food, insects . . .</w:t>
      </w:r>
      <w:r w:rsidRPr="00A67E1C">
        <w:rPr>
          <w:i/>
          <w:sz w:val="22"/>
          <w:lang w:val="en-GB"/>
        </w:rPr>
        <w:t>(If yes please give details</w:t>
      </w:r>
      <w:r w:rsidR="00C82C54">
        <w:rPr>
          <w:i/>
          <w:sz w:val="22"/>
          <w:lang w:val="en-GB"/>
        </w:rPr>
        <w:t xml:space="preserve"> overleaf if necessary</w:t>
      </w:r>
      <w:r w:rsidRPr="00A67E1C">
        <w:rPr>
          <w:i/>
          <w:sz w:val="22"/>
          <w:lang w:val="en-GB"/>
        </w:rPr>
        <w:t>)</w:t>
      </w:r>
    </w:p>
    <w:p w14:paraId="12FA9F9C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2CEB75A4" wp14:editId="600CEDAB">
                <wp:simplePos x="0" y="0"/>
                <wp:positionH relativeFrom="margin">
                  <wp:posOffset>4336415</wp:posOffset>
                </wp:positionH>
                <wp:positionV relativeFrom="paragraph">
                  <wp:posOffset>120015</wp:posOffset>
                </wp:positionV>
                <wp:extent cx="283210" cy="253365"/>
                <wp:effectExtent l="5715" t="5715" r="3175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AD921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B75A4" id="Rectangle 48" o:spid="_x0000_s1028" style="position:absolute;margin-left:341.45pt;margin-top:9.45pt;width:22.3pt;height:1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" o:allowincell="f" filled="f" stroked="f">
                <v:textbox inset="0,0,0,0">
                  <w:txbxContent>
                    <w:p w14:paraId="4F4AD921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6B0691D5" wp14:editId="76159AFA">
                <wp:simplePos x="0" y="0"/>
                <wp:positionH relativeFrom="margin">
                  <wp:posOffset>3771900</wp:posOffset>
                </wp:positionH>
                <wp:positionV relativeFrom="paragraph">
                  <wp:posOffset>120015</wp:posOffset>
                </wp:positionV>
                <wp:extent cx="283210" cy="253365"/>
                <wp:effectExtent l="0" t="5715" r="0" b="0"/>
                <wp:wrapNone/>
                <wp:docPr id="2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7B193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91D5" id="Rectangle 49" o:spid="_x0000_s1029" style="position:absolute;margin-left:297pt;margin-top:9.45pt;width:22.3pt;height:19.9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" o:allowincell="f" filled="f" stroked="f">
                <v:textbox inset="0,0,0,0">
                  <w:txbxContent>
                    <w:p w14:paraId="02F7B193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33C9EAA1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Does the </w:t>
      </w:r>
      <w:r>
        <w:rPr>
          <w:sz w:val="22"/>
          <w:lang w:val="en-GB"/>
        </w:rPr>
        <w:t>participant</w:t>
      </w:r>
      <w:r w:rsidRPr="00A67E1C">
        <w:rPr>
          <w:sz w:val="22"/>
          <w:lang w:val="en-GB"/>
        </w:rPr>
        <w:t xml:space="preserve"> have any medical </w:t>
      </w:r>
      <w:r w:rsidRPr="00A67E1C">
        <w:rPr>
          <w:sz w:val="22"/>
          <w:lang w:val="en-GB"/>
        </w:rPr>
        <w:tab/>
      </w:r>
      <w:r w:rsidRPr="00A67E1C">
        <w:rPr>
          <w:sz w:val="22"/>
          <w:lang w:val="en-GB"/>
        </w:rPr>
        <w:tab/>
        <w:t xml:space="preserve"> Yes</w:t>
      </w:r>
      <w:r w:rsidRPr="00A67E1C">
        <w:rPr>
          <w:sz w:val="22"/>
          <w:lang w:val="en-GB"/>
        </w:rPr>
        <w:tab/>
      </w:r>
      <w:r>
        <w:rPr>
          <w:sz w:val="22"/>
          <w:lang w:val="en-GB"/>
        </w:rPr>
        <w:t>N</w:t>
      </w:r>
      <w:r w:rsidRPr="00A67E1C">
        <w:rPr>
          <w:sz w:val="22"/>
          <w:lang w:val="en-GB"/>
        </w:rPr>
        <w:t xml:space="preserve">o  </w:t>
      </w:r>
      <w:r w:rsidRPr="00A67E1C">
        <w:rPr>
          <w:sz w:val="22"/>
          <w:lang w:val="en-GB"/>
        </w:rPr>
        <w:tab/>
        <w:t xml:space="preserve">   (Please </w:t>
      </w:r>
      <w:r>
        <w:rPr>
          <w:sz w:val="22"/>
          <w:lang w:val="en-GB"/>
        </w:rPr>
        <w:t>circle</w:t>
      </w:r>
      <w:r w:rsidRPr="00A67E1C">
        <w:rPr>
          <w:sz w:val="22"/>
          <w:lang w:val="en-GB"/>
        </w:rPr>
        <w:t>)</w:t>
      </w:r>
    </w:p>
    <w:p w14:paraId="46031348" w14:textId="5FA353C9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conditions of which we should be aware?</w:t>
      </w:r>
      <w:r w:rsidR="00C82C54">
        <w:rPr>
          <w:sz w:val="22"/>
          <w:lang w:val="en-GB"/>
        </w:rPr>
        <w:t xml:space="preserve"> </w:t>
      </w:r>
      <w:r w:rsidRPr="00A67E1C">
        <w:rPr>
          <w:sz w:val="22"/>
          <w:lang w:val="en-GB"/>
        </w:rPr>
        <w:t>eg: a</w:t>
      </w:r>
      <w:r w:rsidR="00C82C54">
        <w:rPr>
          <w:sz w:val="22"/>
          <w:lang w:val="en-GB"/>
        </w:rPr>
        <w:t>sthma, fits, migraine, epilepsy.</w:t>
      </w:r>
    </w:p>
    <w:p w14:paraId="72E7FEEE" w14:textId="2BF9C4A4" w:rsidR="002350A1" w:rsidRDefault="00C82C54" w:rsidP="002350A1">
      <w:pPr>
        <w:pStyle w:val="Closing"/>
        <w:rPr>
          <w:i/>
          <w:sz w:val="22"/>
          <w:lang w:val="en-GB"/>
        </w:rPr>
      </w:pPr>
      <w:r w:rsidRPr="00A67E1C">
        <w:rPr>
          <w:i/>
          <w:sz w:val="22"/>
          <w:lang w:val="en-GB"/>
        </w:rPr>
        <w:t>(If yes please give details</w:t>
      </w:r>
      <w:r>
        <w:rPr>
          <w:i/>
          <w:sz w:val="22"/>
          <w:lang w:val="en-GB"/>
        </w:rPr>
        <w:t xml:space="preserve"> overleaf if necessary</w:t>
      </w:r>
      <w:r w:rsidRPr="00A67E1C">
        <w:rPr>
          <w:i/>
          <w:sz w:val="22"/>
          <w:lang w:val="en-GB"/>
        </w:rPr>
        <w:t>)</w:t>
      </w:r>
      <w:r w:rsidR="002350A1"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 wp14:anchorId="35E759BD" wp14:editId="076A7750">
                <wp:simplePos x="0" y="0"/>
                <wp:positionH relativeFrom="margin">
                  <wp:posOffset>3751580</wp:posOffset>
                </wp:positionH>
                <wp:positionV relativeFrom="paragraph">
                  <wp:posOffset>172720</wp:posOffset>
                </wp:positionV>
                <wp:extent cx="283210" cy="253365"/>
                <wp:effectExtent l="5080" t="0" r="3810" b="5715"/>
                <wp:wrapNone/>
                <wp:docPr id="1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E9EF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759BD" id="Rectangle 50" o:spid="_x0000_s1030" style="position:absolute;margin-left:295.4pt;margin-top:13.6pt;width:22.3pt;height:1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" o:allowincell="f" filled="f" stroked="f">
                <v:textbox inset="0,0,0,0">
                  <w:txbxContent>
                    <w:p w14:paraId="6077E9EF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2350A1"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 wp14:anchorId="1A6FEEC3" wp14:editId="5327793E">
                <wp:simplePos x="0" y="0"/>
                <wp:positionH relativeFrom="margin">
                  <wp:posOffset>4316730</wp:posOffset>
                </wp:positionH>
                <wp:positionV relativeFrom="paragraph">
                  <wp:posOffset>172720</wp:posOffset>
                </wp:positionV>
                <wp:extent cx="283210" cy="253365"/>
                <wp:effectExtent l="0" t="0" r="0" b="5715"/>
                <wp:wrapNone/>
                <wp:docPr id="1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403B7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FEEC3" id="Rectangle 51" o:spid="_x0000_s1031" style="position:absolute;margin-left:339.9pt;margin-top:13.6pt;width:22.3pt;height:1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" o:allowincell="f" filled="f" stroked="f">
                <v:textbox inset="0,0,0,0">
                  <w:txbxContent>
                    <w:p w14:paraId="565403B7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7F98911" w14:textId="77777777" w:rsidR="00C82C54" w:rsidRPr="00A67E1C" w:rsidRDefault="00C82C54" w:rsidP="002350A1">
      <w:pPr>
        <w:pStyle w:val="Closing"/>
        <w:rPr>
          <w:sz w:val="22"/>
          <w:lang w:val="en-GB"/>
        </w:rPr>
      </w:pPr>
    </w:p>
    <w:p w14:paraId="492BF2FC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Does the </w:t>
      </w:r>
      <w:r>
        <w:rPr>
          <w:sz w:val="22"/>
          <w:lang w:val="en-GB"/>
        </w:rPr>
        <w:t>participant have any disability/</w:t>
      </w:r>
      <w:r>
        <w:rPr>
          <w:sz w:val="22"/>
          <w:lang w:val="en-GB"/>
        </w:rPr>
        <w:tab/>
      </w:r>
      <w:r w:rsidRPr="00A67E1C">
        <w:rPr>
          <w:sz w:val="22"/>
          <w:lang w:val="en-GB"/>
        </w:rPr>
        <w:tab/>
        <w:t xml:space="preserve"> Yes</w:t>
      </w:r>
      <w:r>
        <w:rPr>
          <w:sz w:val="22"/>
          <w:lang w:val="en-GB"/>
        </w:rPr>
        <w:tab/>
      </w:r>
      <w:r w:rsidRPr="00A67E1C">
        <w:rPr>
          <w:sz w:val="22"/>
          <w:lang w:val="en-GB"/>
        </w:rPr>
        <w:t xml:space="preserve">No </w:t>
      </w:r>
      <w:r w:rsidRPr="00A67E1C">
        <w:rPr>
          <w:sz w:val="22"/>
          <w:lang w:val="en-GB"/>
        </w:rPr>
        <w:tab/>
        <w:t xml:space="preserve">    (Please </w:t>
      </w:r>
      <w:r>
        <w:rPr>
          <w:sz w:val="22"/>
          <w:lang w:val="en-GB"/>
        </w:rPr>
        <w:t>circle</w:t>
      </w:r>
      <w:r w:rsidRPr="00A67E1C">
        <w:rPr>
          <w:sz w:val="22"/>
          <w:lang w:val="en-GB"/>
        </w:rPr>
        <w:t>)</w:t>
      </w:r>
    </w:p>
    <w:p w14:paraId="36159792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special needs of which we should be aware? </w:t>
      </w:r>
    </w:p>
    <w:p w14:paraId="756496B3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.................................................................................................................................</w:t>
      </w:r>
    </w:p>
    <w:p w14:paraId="2EF648FD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.................................................................................................................................</w:t>
      </w:r>
    </w:p>
    <w:p w14:paraId="395AE468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 wp14:anchorId="2C632787" wp14:editId="72F01E03">
                <wp:simplePos x="0" y="0"/>
                <wp:positionH relativeFrom="margin">
                  <wp:posOffset>3742055</wp:posOffset>
                </wp:positionH>
                <wp:positionV relativeFrom="paragraph">
                  <wp:posOffset>172720</wp:posOffset>
                </wp:positionV>
                <wp:extent cx="283210" cy="253365"/>
                <wp:effectExtent l="0" t="0" r="635" b="5715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D5F9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2787" id="Rectangle 52" o:spid="_x0000_s1032" style="position:absolute;margin-left:294.65pt;margin-top:13.6pt;width:22.3pt;height:1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" o:allowincell="f" filled="f" stroked="f">
                <v:textbox inset="0,0,0,0">
                  <w:txbxContent>
                    <w:p w14:paraId="7F8DD5F9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A67E1C">
        <w:rPr>
          <w:sz w:val="22"/>
          <w:lang w:val="en-GB"/>
        </w:rPr>
        <w:t>.................................................................................................................................</w:t>
      </w:r>
    </w:p>
    <w:p w14:paraId="6EF94318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Is the </w:t>
      </w:r>
      <w:r>
        <w:rPr>
          <w:sz w:val="22"/>
          <w:lang w:val="en-GB"/>
        </w:rPr>
        <w:t>participant taking any medication?</w:t>
      </w:r>
      <w:r>
        <w:rPr>
          <w:sz w:val="22"/>
          <w:lang w:val="en-GB"/>
        </w:rPr>
        <w:tab/>
        <w:t>Y</w:t>
      </w:r>
      <w:r w:rsidRPr="00A67E1C">
        <w:rPr>
          <w:sz w:val="22"/>
          <w:lang w:val="en-GB"/>
        </w:rPr>
        <w:t>es</w:t>
      </w:r>
      <w:r w:rsidRPr="00A67E1C">
        <w:rPr>
          <w:sz w:val="22"/>
          <w:lang w:val="en-GB"/>
        </w:rPr>
        <w:tab/>
        <w:t>No</w:t>
      </w:r>
      <w:r w:rsidRPr="00A67E1C">
        <w:rPr>
          <w:sz w:val="22"/>
          <w:lang w:val="en-GB"/>
        </w:rPr>
        <w:tab/>
        <w:t xml:space="preserve">     (Please </w:t>
      </w:r>
      <w:r>
        <w:rPr>
          <w:sz w:val="22"/>
          <w:lang w:val="en-GB"/>
        </w:rPr>
        <w:t>circle</w:t>
      </w:r>
      <w:r w:rsidRPr="00A67E1C">
        <w:rPr>
          <w:sz w:val="22"/>
          <w:lang w:val="en-GB"/>
        </w:rPr>
        <w:t>)</w:t>
      </w:r>
    </w:p>
    <w:p w14:paraId="6B8FDD56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i/>
          <w:sz w:val="22"/>
          <w:lang w:val="en-GB"/>
        </w:rPr>
        <w:t>(If yes please give details)</w:t>
      </w:r>
    </w:p>
    <w:p w14:paraId="092B228F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.................................................................................................................................</w:t>
      </w:r>
    </w:p>
    <w:p w14:paraId="56D9743B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.................................................................................................................................</w:t>
      </w:r>
    </w:p>
    <w:p w14:paraId="6F4CE2AF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 wp14:anchorId="00BC4D3C" wp14:editId="52EB98E3">
                <wp:simplePos x="0" y="0"/>
                <wp:positionH relativeFrom="margin">
                  <wp:posOffset>3771900</wp:posOffset>
                </wp:positionH>
                <wp:positionV relativeFrom="paragraph">
                  <wp:posOffset>172720</wp:posOffset>
                </wp:positionV>
                <wp:extent cx="283210" cy="253365"/>
                <wp:effectExtent l="0" t="0" r="0" b="5715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F4BA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4D3C" id="Rectangle 54" o:spid="_x0000_s1033" style="position:absolute;margin-left:297pt;margin-top:13.6pt;width:22.3pt;height:19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" o:allowincell="f" filled="f" stroked="f">
                <v:textbox inset="0,0,0,0">
                  <w:txbxContent>
                    <w:p w14:paraId="3BB0F4BA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 wp14:anchorId="33552F1B" wp14:editId="65FD00AA">
                <wp:simplePos x="0" y="0"/>
                <wp:positionH relativeFrom="margin">
                  <wp:posOffset>4316730</wp:posOffset>
                </wp:positionH>
                <wp:positionV relativeFrom="paragraph">
                  <wp:posOffset>172720</wp:posOffset>
                </wp:positionV>
                <wp:extent cx="283210" cy="253365"/>
                <wp:effectExtent l="0" t="0" r="0" b="5715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8C19C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52F1B" id="Rectangle 55" o:spid="_x0000_s1034" style="position:absolute;margin-left:339.9pt;margin-top:13.6pt;width:22.3pt;height:19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" o:allowincell="f" filled="f" stroked="f">
                <v:textbox inset="0,0,0,0">
                  <w:txbxContent>
                    <w:p w14:paraId="1448C19C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A67E1C">
        <w:rPr>
          <w:sz w:val="22"/>
          <w:lang w:val="en-GB"/>
        </w:rPr>
        <w:t>.................................................................................................................................</w:t>
      </w:r>
    </w:p>
    <w:p w14:paraId="73A138F3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Has the </w:t>
      </w:r>
      <w:r>
        <w:rPr>
          <w:sz w:val="22"/>
          <w:lang w:val="en-GB"/>
        </w:rPr>
        <w:t>participant been in contact with</w:t>
      </w:r>
      <w:r>
        <w:rPr>
          <w:sz w:val="22"/>
          <w:lang w:val="en-GB"/>
        </w:rPr>
        <w:tab/>
      </w:r>
      <w:r w:rsidRPr="00A67E1C">
        <w:rPr>
          <w:sz w:val="22"/>
          <w:lang w:val="en-GB"/>
        </w:rPr>
        <w:tab/>
        <w:t>Yes</w:t>
      </w:r>
      <w:r>
        <w:rPr>
          <w:sz w:val="22"/>
          <w:lang w:val="en-GB"/>
        </w:rPr>
        <w:tab/>
        <w:t>N</w:t>
      </w:r>
      <w:r w:rsidRPr="00A67E1C">
        <w:rPr>
          <w:sz w:val="22"/>
          <w:lang w:val="en-GB"/>
        </w:rPr>
        <w:t xml:space="preserve">o </w:t>
      </w:r>
      <w:r w:rsidRPr="00A67E1C">
        <w:rPr>
          <w:sz w:val="22"/>
          <w:lang w:val="en-GB"/>
        </w:rPr>
        <w:tab/>
        <w:t xml:space="preserve">    (Please </w:t>
      </w:r>
      <w:r>
        <w:rPr>
          <w:sz w:val="22"/>
          <w:lang w:val="en-GB"/>
        </w:rPr>
        <w:t>circle</w:t>
      </w:r>
      <w:r w:rsidRPr="00A67E1C">
        <w:rPr>
          <w:sz w:val="22"/>
          <w:lang w:val="en-GB"/>
        </w:rPr>
        <w:t>)</w:t>
      </w:r>
    </w:p>
    <w:p w14:paraId="0B12B958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or suffered from any disease which is or may be</w:t>
      </w:r>
    </w:p>
    <w:p w14:paraId="685D0A35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contagious or infectious, in the </w:t>
      </w:r>
      <w:r w:rsidRPr="00A67E1C">
        <w:rPr>
          <w:b/>
          <w:sz w:val="22"/>
          <w:lang w:val="en-GB"/>
        </w:rPr>
        <w:t>last 4 weeks</w:t>
      </w:r>
      <w:r w:rsidRPr="00A67E1C">
        <w:rPr>
          <w:sz w:val="22"/>
          <w:lang w:val="en-GB"/>
        </w:rPr>
        <w:t>?</w:t>
      </w:r>
    </w:p>
    <w:p w14:paraId="545D77A8" w14:textId="77777777" w:rsidR="002350A1" w:rsidRPr="00A67E1C" w:rsidRDefault="002350A1" w:rsidP="002350A1">
      <w:pPr>
        <w:pStyle w:val="Closing"/>
        <w:rPr>
          <w:b/>
          <w:sz w:val="22"/>
          <w:lang w:val="en-GB"/>
        </w:rPr>
      </w:pPr>
      <w:r w:rsidRPr="00A67E1C">
        <w:rPr>
          <w:i/>
          <w:sz w:val="22"/>
          <w:lang w:val="en-GB"/>
        </w:rPr>
        <w:t>(If yes please give details)</w:t>
      </w:r>
    </w:p>
    <w:p w14:paraId="20C45128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.................................................................................................................................</w:t>
      </w:r>
    </w:p>
    <w:p w14:paraId="207E0013" w14:textId="27740F09" w:rsidR="00CF5E0A" w:rsidRDefault="6C5AF1AF" w:rsidP="6C5AF1AF">
      <w:pPr>
        <w:pStyle w:val="Closing"/>
        <w:rPr>
          <w:sz w:val="22"/>
          <w:szCs w:val="22"/>
          <w:lang w:val="en-GB"/>
        </w:rPr>
      </w:pPr>
      <w:r w:rsidRPr="6C5AF1AF">
        <w:rPr>
          <w:sz w:val="22"/>
          <w:szCs w:val="22"/>
          <w:lang w:val="en-GB"/>
        </w:rPr>
        <w:t>.................................................................................................................................</w:t>
      </w:r>
    </w:p>
    <w:p w14:paraId="76F04421" w14:textId="77777777" w:rsidR="001F6668" w:rsidRDefault="001F6668" w:rsidP="6C5AF1AF">
      <w:pPr>
        <w:pStyle w:val="Closing"/>
        <w:rPr>
          <w:sz w:val="22"/>
          <w:szCs w:val="22"/>
          <w:lang w:val="en-GB"/>
        </w:rPr>
      </w:pPr>
    </w:p>
    <w:p w14:paraId="329A6E08" w14:textId="77777777" w:rsidR="002350A1" w:rsidRPr="00A67E1C" w:rsidRDefault="002350A1" w:rsidP="002350A1">
      <w:pPr>
        <w:pStyle w:val="Closing"/>
        <w:rPr>
          <w:b/>
          <w:sz w:val="22"/>
          <w:u w:val="single"/>
          <w:lang w:val="en-GB"/>
        </w:rPr>
      </w:pPr>
      <w:r w:rsidRPr="00A67E1C">
        <w:rPr>
          <w:b/>
          <w:sz w:val="22"/>
          <w:u w:val="single"/>
          <w:lang w:val="en-GB"/>
        </w:rPr>
        <w:t>Over the Counter Medicine Disclaimer</w:t>
      </w:r>
    </w:p>
    <w:p w14:paraId="697C055E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After evaluating previous expeditions and explorations, it has been noted that on occasions, it has been necessary to treat individuals with simple painkillers and anti-allergy medicines to aid in recovery and the continued participation within the event.</w:t>
      </w:r>
    </w:p>
    <w:p w14:paraId="55E6C688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115B3204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lastRenderedPageBreak/>
        <w:t>To make sure we continue to provide the highest possible care and welfare, we are now asking for separate consent from parents/ legal guardians to allow adult leaders (aged 18 +) to, on request, issue the following, ‘Over the Counter’ non prescriptive drugs.</w:t>
      </w:r>
    </w:p>
    <w:p w14:paraId="729A786D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2B0AD78C" w14:textId="77777777" w:rsidR="002350A1" w:rsidRPr="00A67E1C" w:rsidRDefault="002350A1" w:rsidP="002350A1">
      <w:pPr>
        <w:pStyle w:val="Closing"/>
        <w:rPr>
          <w:b/>
          <w:sz w:val="22"/>
          <w:lang w:val="en-GB"/>
        </w:rPr>
      </w:pPr>
      <w:r w:rsidRPr="00A67E1C">
        <w:rPr>
          <w:b/>
          <w:sz w:val="22"/>
          <w:lang w:val="en-GB"/>
        </w:rPr>
        <w:t>Paracetamol / Ibuprofen / Anti-Histamines.</w:t>
      </w:r>
    </w:p>
    <w:p w14:paraId="59FBE9B4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3041820C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Any medicine that is administered will be documented and the parent/legal guardian informed on return from the event.</w:t>
      </w:r>
    </w:p>
    <w:p w14:paraId="5C26D02A" w14:textId="77777777" w:rsidR="002350A1" w:rsidRPr="00A67E1C" w:rsidRDefault="002350A1" w:rsidP="002350A1">
      <w:pPr>
        <w:pStyle w:val="Closing"/>
        <w:rPr>
          <w:b/>
          <w:sz w:val="22"/>
          <w:lang w:val="en-GB"/>
        </w:rPr>
      </w:pPr>
    </w:p>
    <w:p w14:paraId="580CB1E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b/>
          <w:sz w:val="22"/>
          <w:lang w:val="en-GB"/>
        </w:rPr>
        <w:t>Declaration</w:t>
      </w:r>
    </w:p>
    <w:p w14:paraId="7A10B75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Please note that this declaration can only be signed by those with parental responsibility</w:t>
      </w:r>
      <w:r>
        <w:rPr>
          <w:sz w:val="22"/>
          <w:lang w:val="en-GB"/>
        </w:rPr>
        <w:t xml:space="preserve">/ next of kin </w:t>
      </w:r>
      <w:r w:rsidRPr="00A67E1C">
        <w:rPr>
          <w:sz w:val="22"/>
          <w:lang w:val="en-GB"/>
        </w:rPr>
        <w:t xml:space="preserve"> (NB:  this does not include a foster carer).</w:t>
      </w:r>
    </w:p>
    <w:p w14:paraId="6E556934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I give permission for</w:t>
      </w:r>
      <w:r>
        <w:rPr>
          <w:sz w:val="22"/>
          <w:lang w:val="en-GB"/>
        </w:rPr>
        <w:t xml:space="preserve">/ acknowledge </w:t>
      </w:r>
      <w:r w:rsidRPr="00A67E1C">
        <w:rPr>
          <w:sz w:val="22"/>
          <w:lang w:val="en-GB"/>
        </w:rPr>
        <w:t>.............................……………</w:t>
      </w:r>
      <w:r>
        <w:rPr>
          <w:sz w:val="22"/>
          <w:lang w:val="en-GB"/>
        </w:rPr>
        <w:t>…………………..</w:t>
      </w:r>
      <w:r w:rsidRPr="00A67E1C">
        <w:rPr>
          <w:sz w:val="22"/>
          <w:lang w:val="en-GB"/>
        </w:rPr>
        <w:t>…. to take part in</w:t>
      </w:r>
      <w:r>
        <w:rPr>
          <w:sz w:val="22"/>
          <w:lang w:val="en-GB"/>
        </w:rPr>
        <w:t xml:space="preserve"> / is taking part in</w:t>
      </w:r>
      <w:r w:rsidRPr="00A67E1C">
        <w:rPr>
          <w:sz w:val="22"/>
          <w:lang w:val="en-GB"/>
        </w:rPr>
        <w:t xml:space="preserve"> the event named above.</w:t>
      </w:r>
    </w:p>
    <w:p w14:paraId="5DB1D485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I consider he/she to be medically fit to participate in the activities outlined.</w:t>
      </w:r>
    </w:p>
    <w:p w14:paraId="0A32CA1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I give permission for:  (Please </w:t>
      </w:r>
      <w:r>
        <w:rPr>
          <w:sz w:val="22"/>
          <w:lang w:val="en-GB"/>
        </w:rPr>
        <w:t>circle</w:t>
      </w:r>
      <w:r w:rsidRPr="00A67E1C">
        <w:rPr>
          <w:sz w:val="22"/>
          <w:lang w:val="en-GB"/>
        </w:rPr>
        <w:t xml:space="preserve"> box and </w:t>
      </w:r>
      <w:r w:rsidRPr="00A67E1C">
        <w:rPr>
          <w:b/>
          <w:sz w:val="22"/>
          <w:u w:val="single"/>
          <w:lang w:val="en-GB"/>
        </w:rPr>
        <w:t xml:space="preserve">individually </w:t>
      </w:r>
      <w:r>
        <w:rPr>
          <w:b/>
          <w:sz w:val="22"/>
          <w:u w:val="single"/>
          <w:lang w:val="en-GB"/>
        </w:rPr>
        <w:t>initial</w:t>
      </w:r>
      <w:r w:rsidRPr="00A67E1C">
        <w:rPr>
          <w:sz w:val="22"/>
          <w:lang w:val="en-GB"/>
        </w:rPr>
        <w:t>)</w:t>
      </w:r>
    </w:p>
    <w:p w14:paraId="597E6FD3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6294CB57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Paracetamol, </w:t>
      </w:r>
      <w:r w:rsidRPr="00A67E1C">
        <w:rPr>
          <w:sz w:val="22"/>
          <w:lang w:val="en-GB"/>
        </w:rPr>
        <w:tab/>
        <w:t xml:space="preserve">     </w:t>
      </w:r>
      <w:r w:rsidRPr="00A67E1C">
        <w:rPr>
          <w:rFonts w:ascii="Arial" w:hAnsi="Arial"/>
          <w:sz w:val="22"/>
          <w:lang w:val="en-GB"/>
        </w:rPr>
        <w:t>□</w:t>
      </w:r>
      <w:r w:rsidRPr="00A67E1C">
        <w:rPr>
          <w:sz w:val="22"/>
          <w:lang w:val="en-GB"/>
        </w:rPr>
        <w:t xml:space="preserve">       ………………..</w:t>
      </w:r>
    </w:p>
    <w:p w14:paraId="0149B2B5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Anti histamines      </w:t>
      </w:r>
      <w:r w:rsidRPr="00A67E1C">
        <w:rPr>
          <w:rFonts w:ascii="Arial" w:hAnsi="Arial"/>
          <w:sz w:val="22"/>
          <w:lang w:val="en-GB"/>
        </w:rPr>
        <w:t>□</w:t>
      </w:r>
      <w:r w:rsidRPr="00A67E1C">
        <w:rPr>
          <w:sz w:val="22"/>
          <w:lang w:val="en-GB"/>
        </w:rPr>
        <w:t xml:space="preserve">       …………….….</w:t>
      </w:r>
    </w:p>
    <w:p w14:paraId="03598507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Ibuprofen </w:t>
      </w:r>
      <w:r w:rsidRPr="00A67E1C">
        <w:rPr>
          <w:sz w:val="22"/>
          <w:lang w:val="en-GB"/>
        </w:rPr>
        <w:tab/>
        <w:t xml:space="preserve">     </w:t>
      </w:r>
      <w:r w:rsidRPr="00A67E1C">
        <w:rPr>
          <w:rFonts w:ascii="Arial" w:hAnsi="Arial"/>
          <w:sz w:val="22"/>
          <w:lang w:val="en-GB"/>
        </w:rPr>
        <w:t>□</w:t>
      </w:r>
      <w:r w:rsidRPr="00A67E1C">
        <w:rPr>
          <w:sz w:val="22"/>
          <w:lang w:val="en-GB"/>
        </w:rPr>
        <w:t xml:space="preserve">       ………………..</w:t>
      </w:r>
    </w:p>
    <w:p w14:paraId="1C5104A9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6B2C7F52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to be given by leaders ( aged over 18)  if requested by the above named.</w:t>
      </w:r>
    </w:p>
    <w:p w14:paraId="251D68FC" w14:textId="77777777" w:rsidR="002350A1" w:rsidRPr="00A67E1C" w:rsidRDefault="002350A1" w:rsidP="002350A1">
      <w:pPr>
        <w:pStyle w:val="Closing"/>
        <w:rPr>
          <w:b/>
          <w:sz w:val="22"/>
          <w:lang w:val="en-GB"/>
        </w:rPr>
      </w:pPr>
    </w:p>
    <w:p w14:paraId="745154E6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b/>
          <w:sz w:val="22"/>
          <w:lang w:val="en-GB"/>
        </w:rPr>
        <w:t>I undertake to inform the leader should any of the above information change by the date of the event.</w:t>
      </w:r>
    </w:p>
    <w:p w14:paraId="6F32F516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10F13ED0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 xml:space="preserve">In an emergency and/or I cannot be contacted, I am willing for this </w:t>
      </w:r>
      <w:r>
        <w:rPr>
          <w:sz w:val="22"/>
          <w:lang w:val="en-GB"/>
        </w:rPr>
        <w:t>participant</w:t>
      </w:r>
      <w:r w:rsidRPr="00A67E1C">
        <w:rPr>
          <w:sz w:val="22"/>
          <w:lang w:val="en-GB"/>
        </w:rPr>
        <w:t xml:space="preserve"> to receive necessary hospital or dental treatment including an anaesthetic:</w:t>
      </w:r>
    </w:p>
    <w:p w14:paraId="120361BF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 wp14:anchorId="360F5C24" wp14:editId="064E9784">
                <wp:simplePos x="0" y="0"/>
                <wp:positionH relativeFrom="margin">
                  <wp:posOffset>2335530</wp:posOffset>
                </wp:positionH>
                <wp:positionV relativeFrom="paragraph">
                  <wp:posOffset>103505</wp:posOffset>
                </wp:positionV>
                <wp:extent cx="283210" cy="263525"/>
                <wp:effectExtent l="0" t="1905" r="0" b="1270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477E7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5C24" id="Rectangle 56" o:spid="_x0000_s1035" style="position:absolute;margin-left:183.9pt;margin-top:8.15pt;width:22.3pt;height:2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" o:allowincell="f" filled="f" stroked="f">
                <v:textbox inset="0,0,0,0">
                  <w:txbxContent>
                    <w:p w14:paraId="76E477E7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 wp14:anchorId="10174C8B" wp14:editId="68E01CB4">
                <wp:simplePos x="0" y="0"/>
                <wp:positionH relativeFrom="margin">
                  <wp:posOffset>1592580</wp:posOffset>
                </wp:positionH>
                <wp:positionV relativeFrom="paragraph">
                  <wp:posOffset>103505</wp:posOffset>
                </wp:positionV>
                <wp:extent cx="283210" cy="263525"/>
                <wp:effectExtent l="5080" t="1905" r="3810" b="1270"/>
                <wp:wrapNone/>
                <wp:docPr id="2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167F1" w14:textId="77777777" w:rsidR="00C82C54" w:rsidRDefault="00C82C54" w:rsidP="002350A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4C8B" id="Rectangle 57" o:spid="_x0000_s1036" style="position:absolute;margin-left:125.4pt;margin-top:8.15pt;width:22.3pt;height:20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" o:allowincell="f" filled="f" stroked="f">
                <v:textbox inset="0,0,0,0">
                  <w:txbxContent>
                    <w:p w14:paraId="58A167F1" w14:textId="77777777" w:rsidR="00C82C54" w:rsidRDefault="00C82C54" w:rsidP="002350A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6C987FF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Yes</w:t>
      </w:r>
      <w:r w:rsidRPr="00A67E1C"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Pr="00A67E1C">
        <w:rPr>
          <w:sz w:val="22"/>
          <w:lang w:val="en-GB"/>
        </w:rPr>
        <w:t xml:space="preserve">No </w:t>
      </w:r>
      <w:r w:rsidRPr="00A67E1C"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Pr="00A67E1C">
        <w:rPr>
          <w:sz w:val="22"/>
          <w:lang w:val="en-GB"/>
        </w:rPr>
        <w:t>(</w:t>
      </w:r>
      <w:r w:rsidRPr="00A67E1C">
        <w:rPr>
          <w:i/>
          <w:sz w:val="22"/>
          <w:lang w:val="en-GB"/>
        </w:rPr>
        <w:t xml:space="preserve">Please </w:t>
      </w:r>
      <w:r>
        <w:rPr>
          <w:i/>
          <w:sz w:val="22"/>
          <w:lang w:val="en-GB"/>
        </w:rPr>
        <w:t>circle</w:t>
      </w:r>
      <w:r w:rsidRPr="00A67E1C">
        <w:rPr>
          <w:sz w:val="22"/>
          <w:lang w:val="en-GB"/>
        </w:rPr>
        <w:t>)</w:t>
      </w:r>
    </w:p>
    <w:p w14:paraId="1C73108A" w14:textId="77777777" w:rsidR="002350A1" w:rsidRPr="00A67E1C" w:rsidRDefault="002350A1" w:rsidP="002350A1">
      <w:pPr>
        <w:pStyle w:val="Closing"/>
        <w:rPr>
          <w:sz w:val="22"/>
          <w:lang w:val="en-GB"/>
        </w:rPr>
      </w:pPr>
    </w:p>
    <w:p w14:paraId="054E3BE1" w14:textId="77777777" w:rsidR="002350A1" w:rsidRPr="00A67E1C" w:rsidRDefault="002350A1" w:rsidP="002350A1">
      <w:pPr>
        <w:pStyle w:val="Closing"/>
        <w:rPr>
          <w:sz w:val="22"/>
          <w:lang w:val="en-GB"/>
        </w:rPr>
      </w:pPr>
      <w:r w:rsidRPr="00A67E1C">
        <w:rPr>
          <w:sz w:val="22"/>
          <w:lang w:val="en-GB"/>
        </w:rPr>
        <w:t>Signed (parent</w:t>
      </w:r>
      <w:r>
        <w:rPr>
          <w:sz w:val="22"/>
          <w:lang w:val="en-GB"/>
        </w:rPr>
        <w:t>/guardian/next of kin</w:t>
      </w:r>
      <w:r w:rsidRPr="00A67E1C">
        <w:rPr>
          <w:sz w:val="22"/>
          <w:lang w:val="en-GB"/>
        </w:rPr>
        <w:t>) ........................................</w:t>
      </w:r>
      <w:r>
        <w:rPr>
          <w:sz w:val="22"/>
          <w:lang w:val="en-GB"/>
        </w:rPr>
        <w:t>.............................</w:t>
      </w:r>
      <w:r w:rsidRPr="00A67E1C">
        <w:rPr>
          <w:sz w:val="22"/>
          <w:lang w:val="en-GB"/>
        </w:rPr>
        <w:t>........</w:t>
      </w:r>
    </w:p>
    <w:p w14:paraId="3FE75A33" w14:textId="037828CB" w:rsidR="002350A1" w:rsidRDefault="002350A1" w:rsidP="000B0B70">
      <w:pPr>
        <w:pStyle w:val="Closing"/>
        <w:rPr>
          <w:color w:val="auto"/>
          <w:sz w:val="24"/>
          <w:szCs w:val="26"/>
        </w:rPr>
      </w:pPr>
      <w:r w:rsidRPr="00A67E1C">
        <w:rPr>
          <w:sz w:val="22"/>
          <w:lang w:val="en-GB"/>
        </w:rPr>
        <w:t>Date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Pr="00A67E1C">
        <w:rPr>
          <w:sz w:val="22"/>
          <w:lang w:val="en-GB"/>
        </w:rPr>
        <w:t xml:space="preserve"> ...../...../.....</w:t>
      </w:r>
    </w:p>
    <w:sectPr w:rsidR="002350A1" w:rsidSect="00CF5E0A">
      <w:footerReference w:type="default" r:id="rId7"/>
      <w:headerReference w:type="first" r:id="rId8"/>
      <w:footerReference w:type="first" r:id="rId9"/>
      <w:pgSz w:w="12240" w:h="15840" w:code="1"/>
      <w:pgMar w:top="1418" w:right="2160" w:bottom="2268" w:left="2160" w:header="144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A814" w14:textId="77777777" w:rsidR="00BB36C5" w:rsidRDefault="00BB36C5">
      <w:pPr>
        <w:spacing w:after="0" w:line="240" w:lineRule="auto"/>
      </w:pPr>
      <w:r>
        <w:separator/>
      </w:r>
    </w:p>
  </w:endnote>
  <w:endnote w:type="continuationSeparator" w:id="0">
    <w:p w14:paraId="74A9EF8B" w14:textId="77777777" w:rsidR="00BB36C5" w:rsidRDefault="00BB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BA63" w14:textId="2331C6D8" w:rsidR="00C82C54" w:rsidRDefault="00C82C54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28032" behindDoc="0" locked="0" layoutInCell="1" allowOverlap="1" wp14:anchorId="75DC12B8" wp14:editId="16C70273">
              <wp:simplePos x="0" y="0"/>
              <wp:positionH relativeFrom="page">
                <wp:posOffset>6372860</wp:posOffset>
              </wp:positionH>
              <wp:positionV relativeFrom="page">
                <wp:posOffset>8750300</wp:posOffset>
              </wp:positionV>
              <wp:extent cx="411480" cy="252730"/>
              <wp:effectExtent l="635" t="0" r="0" b="7620"/>
              <wp:wrapNone/>
              <wp:docPr id="14" name="Group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286192" flipH="1">
                        <a:off x="0" y="0"/>
                        <a:ext cx="411480" cy="252730"/>
                        <a:chOff x="0" y="0"/>
                        <a:chExt cx="17348" cy="11466"/>
                      </a:xfrm>
                    </wpg:grpSpPr>
                    <wps:wsp>
                      <wps:cNvPr id="1" name="Freeform 16"/>
                      <wps:cNvSpPr>
                        <a:spLocks/>
                      </wps:cNvSpPr>
                      <wps:spPr bwMode="auto">
                        <a:xfrm>
                          <a:off x="5340" y="8266"/>
                          <a:ext cx="1949" cy="2392"/>
                        </a:xfrm>
                        <a:custGeom>
                          <a:avLst/>
                          <a:gdLst>
                            <a:gd name="T0" fmla="*/ 164953 w 52"/>
                            <a:gd name="T1" fmla="*/ 0 h 64"/>
                            <a:gd name="T2" fmla="*/ 67481 w 52"/>
                            <a:gd name="T3" fmla="*/ 93464 h 64"/>
                            <a:gd name="T4" fmla="*/ 0 w 52"/>
                            <a:gd name="T5" fmla="*/ 100941 h 64"/>
                            <a:gd name="T6" fmla="*/ 37489 w 52"/>
                            <a:gd name="T7" fmla="*/ 142065 h 64"/>
                            <a:gd name="T8" fmla="*/ 52485 w 52"/>
                            <a:gd name="T9" fmla="*/ 239268 h 64"/>
                            <a:gd name="T10" fmla="*/ 82477 w 52"/>
                            <a:gd name="T11" fmla="*/ 142065 h 64"/>
                            <a:gd name="T12" fmla="*/ 194945 w 52"/>
                            <a:gd name="T13" fmla="*/ 33647 h 64"/>
                            <a:gd name="T14" fmla="*/ 164953 w 52"/>
                            <a:gd name="T15" fmla="*/ 0 h 6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7"/>
                      <wps:cNvSpPr>
                        <a:spLocks/>
                      </wps:cNvSpPr>
                      <wps:spPr bwMode="auto">
                        <a:xfrm>
                          <a:off x="6291" y="8997"/>
                          <a:ext cx="1352" cy="2469"/>
                        </a:xfrm>
                        <a:custGeom>
                          <a:avLst/>
                          <a:gdLst>
                            <a:gd name="T0" fmla="*/ 93927 w 36"/>
                            <a:gd name="T1" fmla="*/ 0 h 66"/>
                            <a:gd name="T2" fmla="*/ 52599 w 36"/>
                            <a:gd name="T3" fmla="*/ 119701 h 66"/>
                            <a:gd name="T4" fmla="*/ 0 w 36"/>
                            <a:gd name="T5" fmla="*/ 153367 h 66"/>
                            <a:gd name="T6" fmla="*/ 45085 w 36"/>
                            <a:gd name="T7" fmla="*/ 172071 h 66"/>
                            <a:gd name="T8" fmla="*/ 93927 w 36"/>
                            <a:gd name="T9" fmla="*/ 246884 h 66"/>
                            <a:gd name="T10" fmla="*/ 86413 w 36"/>
                            <a:gd name="T11" fmla="*/ 149627 h 66"/>
                            <a:gd name="T12" fmla="*/ 135255 w 36"/>
                            <a:gd name="T13" fmla="*/ 14963 h 66"/>
                            <a:gd name="T14" fmla="*/ 93927 w 36"/>
                            <a:gd name="T15" fmla="*/ 0 h 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" cy="10325"/>
                        </a:xfrm>
                        <a:custGeom>
                          <a:avLst/>
                          <a:gdLst>
                            <a:gd name="T0" fmla="*/ 1734820 w 463"/>
                            <a:gd name="T1" fmla="*/ 531263 h 276"/>
                            <a:gd name="T2" fmla="*/ 1603678 w 463"/>
                            <a:gd name="T3" fmla="*/ 422765 h 276"/>
                            <a:gd name="T4" fmla="*/ 1195265 w 463"/>
                            <a:gd name="T5" fmla="*/ 325492 h 276"/>
                            <a:gd name="T6" fmla="*/ 696926 w 463"/>
                            <a:gd name="T7" fmla="*/ 0 h 276"/>
                            <a:gd name="T8" fmla="*/ 723154 w 463"/>
                            <a:gd name="T9" fmla="*/ 437730 h 276"/>
                            <a:gd name="T10" fmla="*/ 786851 w 463"/>
                            <a:gd name="T11" fmla="*/ 549969 h 276"/>
                            <a:gd name="T12" fmla="*/ 599506 w 463"/>
                            <a:gd name="T13" fmla="*/ 662208 h 276"/>
                            <a:gd name="T14" fmla="*/ 37469 w 463"/>
                            <a:gd name="T15" fmla="*/ 703362 h 276"/>
                            <a:gd name="T16" fmla="*/ 123648 w 463"/>
                            <a:gd name="T17" fmla="*/ 793153 h 276"/>
                            <a:gd name="T18" fmla="*/ 67444 w 463"/>
                            <a:gd name="T19" fmla="*/ 920356 h 276"/>
                            <a:gd name="T20" fmla="*/ 547049 w 463"/>
                            <a:gd name="T21" fmla="*/ 841789 h 276"/>
                            <a:gd name="T22" fmla="*/ 1060376 w 463"/>
                            <a:gd name="T23" fmla="*/ 1013889 h 276"/>
                            <a:gd name="T24" fmla="*/ 1539981 w 463"/>
                            <a:gd name="T25" fmla="*/ 594865 h 276"/>
                            <a:gd name="T26" fmla="*/ 1734820 w 463"/>
                            <a:gd name="T27" fmla="*/ 531263 h 27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0C5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9"/>
                      <wps:cNvSpPr>
                        <a:spLocks/>
                      </wps:cNvSpPr>
                      <wps:spPr bwMode="auto">
                        <a:xfrm>
                          <a:off x="5193" y="1316"/>
                          <a:ext cx="9519" cy="7635"/>
                        </a:xfrm>
                        <a:custGeom>
                          <a:avLst/>
                          <a:gdLst>
                            <a:gd name="T0" fmla="*/ 22485 w 254"/>
                            <a:gd name="T1" fmla="*/ 0 h 204"/>
                            <a:gd name="T2" fmla="*/ 535893 w 254"/>
                            <a:gd name="T3" fmla="*/ 696131 h 204"/>
                            <a:gd name="T4" fmla="*/ 659560 w 254"/>
                            <a:gd name="T5" fmla="*/ 247014 h 204"/>
                            <a:gd name="T6" fmla="*/ 22485 w 254"/>
                            <a:gd name="T7" fmla="*/ 0 h 20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FD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56C1A" id="Group 17" o:spid="_x0000_s1026" style="position:absolute;margin-left:501.8pt;margin-top:689pt;width:32.4pt;height:19.9pt;rotation:-312598fd;flip:x;z-index:251628032;mso-position-horizontal-relative:page;mso-position-vertical-relative:page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">
              <o:lock v:ext="edit" aspectratio="t"/>
              <v:shape id="Freeform 16" o:spid="_x0000_s1027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" path="m44,c44,,25,21,18,25,11,31,,27,,27v2,5,7,6,10,11c13,46,10,57,14,64v,,5,-19,8,-26c28,26,52,9,52,9l44,xe" fillcolor="#f7941e" stroked="f">
                <v:path arrowok="t" o:connecttype="custom" o:connectlocs="6182565,0;2529240,3493217;0,3772670;1405117,5309679;1967178,8942642;3091301,5309679;7306689,1257557;6182565,0" o:connectangles="0,0,0,0,0,0,0,0"/>
              </v:shape>
              <v:shape id="Freeform 17" o:spid="_x0000_s1028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" path="m25,v,,-7,25,-11,32c10,39,,41,,41v4,3,8,2,12,5c18,51,19,62,25,66v,,-2,-18,-2,-26c23,28,36,4,36,4l25,xe" fillcolor="#f7941e" stroked="f">
                <v:path arrowok="t" o:connecttype="custom" o:connectlocs="3527481,0;1975385,4477906;0,5737320;1693192,6437020;3527481,9235706;3245288,5597410;5079577,559752;3527481,0" o:connectangles="0,0,0,0,0,0,0,0"/>
              </v:shape>
              <v:shape id="Freeform 18" o:spid="_x0000_s1029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" stroked="f">
                <v:path arrowok="t" o:connecttype="custom" o:connectlocs="65001420,19874241;60087702,15815394;44785005,12176467;26112899,0;27095628,16375226;29482270,20574021;22462700,24772817;1403914,26312365;4632928,29671394;2527038,34429984;20497205,31490838;39730892,37929000;57701059,22253555;65001420,19874241" o:connectangles="0,0,0,0,0,0,0,0,0,0,0,0,0,0"/>
              </v:shape>
              <v:shape id="Freeform 19" o:spid="_x0000_s1030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" path="m6,c,67,50,166,143,186v85,18,111,-67,33,-120c126,32,6,,6,xe" fillcolor="#9fdcd5" stroked="f">
                <v:path arrowok="t" o:connecttype="custom" o:connectlocs="842656,0;20083329,26053726;24717920,9244862;842656,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33152" behindDoc="0" locked="0" layoutInCell="1" allowOverlap="1" wp14:anchorId="6BB5B4F1" wp14:editId="34EB601C">
              <wp:simplePos x="0" y="0"/>
              <wp:positionH relativeFrom="page">
                <wp:align>center</wp:align>
              </wp:positionH>
              <wp:positionV relativeFrom="page">
                <wp:posOffset>9020810</wp:posOffset>
              </wp:positionV>
              <wp:extent cx="5935980" cy="544195"/>
              <wp:effectExtent l="9525" t="19685" r="7620" b="7620"/>
              <wp:wrapNone/>
              <wp:docPr id="7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35980" cy="544195"/>
                        <a:chOff x="0" y="0"/>
                        <a:chExt cx="59524" cy="5622"/>
                      </a:xfrm>
                    </wpg:grpSpPr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0" y="1793"/>
                          <a:ext cx="59524" cy="3829"/>
                        </a:xfrm>
                        <a:custGeom>
                          <a:avLst/>
                          <a:gdLst>
                            <a:gd name="T0" fmla="*/ 0 w 2179"/>
                            <a:gd name="T1" fmla="*/ 259828 h 140"/>
                            <a:gd name="T2" fmla="*/ 865966 w 2179"/>
                            <a:gd name="T3" fmla="*/ 155897 h 140"/>
                            <a:gd name="T4" fmla="*/ 1652711 w 2179"/>
                            <a:gd name="T5" fmla="*/ 259828 h 140"/>
                            <a:gd name="T6" fmla="*/ 2409406 w 2179"/>
                            <a:gd name="T7" fmla="*/ 363760 h 140"/>
                            <a:gd name="T8" fmla="*/ 3250786 w 2179"/>
                            <a:gd name="T9" fmla="*/ 361025 h 140"/>
                            <a:gd name="T10" fmla="*/ 4510124 w 2179"/>
                            <a:gd name="T11" fmla="*/ 150427 h 140"/>
                            <a:gd name="T12" fmla="*/ 5903318 w 2179"/>
                            <a:gd name="T13" fmla="*/ 114872 h 140"/>
                            <a:gd name="T14" fmla="*/ 5936099 w 2179"/>
                            <a:gd name="T15" fmla="*/ 65641 h 140"/>
                            <a:gd name="T16" fmla="*/ 4562028 w 2179"/>
                            <a:gd name="T17" fmla="*/ 117607 h 140"/>
                            <a:gd name="T18" fmla="*/ 3272640 w 2179"/>
                            <a:gd name="T19" fmla="*/ 330939 h 140"/>
                            <a:gd name="T20" fmla="*/ 2425797 w 2179"/>
                            <a:gd name="T21" fmla="*/ 330939 h 140"/>
                            <a:gd name="T22" fmla="*/ 1655442 w 2179"/>
                            <a:gd name="T23" fmla="*/ 221538 h 140"/>
                            <a:gd name="T24" fmla="*/ 30049 w 2179"/>
                            <a:gd name="T25" fmla="*/ 185982 h 140"/>
                            <a:gd name="T26" fmla="*/ 0 w 2179"/>
                            <a:gd name="T27" fmla="*/ 259828 h 14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5E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32"/>
                      <wpg:cNvGrpSpPr>
                        <a:grpSpLocks noChangeAspect="1"/>
                      </wpg:cNvGrpSpPr>
                      <wpg:grpSpPr bwMode="auto">
                        <a:xfrm rot="21240751" flipH="1">
                          <a:off x="1314" y="0"/>
                          <a:ext cx="4445" cy="3225"/>
                          <a:chOff x="1314" y="0"/>
                          <a:chExt cx="15557" cy="11953"/>
                        </a:xfrm>
                      </wpg:grpSpPr>
                      <wps:wsp>
                        <wps:cNvPr id="4" name="Freeform 33"/>
                        <wps:cNvSpPr>
                          <a:spLocks/>
                        </wps:cNvSpPr>
                        <wps:spPr bwMode="auto">
                          <a:xfrm>
                            <a:off x="9214" y="8924"/>
                            <a:ext cx="1842" cy="3029"/>
                          </a:xfrm>
                          <a:custGeom>
                            <a:avLst/>
                            <a:gdLst>
                              <a:gd name="T0" fmla="*/ 169117 w 49"/>
                              <a:gd name="T1" fmla="*/ 7479 h 81"/>
                              <a:gd name="T2" fmla="*/ 139052 w 49"/>
                              <a:gd name="T3" fmla="*/ 179493 h 81"/>
                              <a:gd name="T4" fmla="*/ 184150 w 49"/>
                              <a:gd name="T5" fmla="*/ 254282 h 81"/>
                              <a:gd name="T6" fmla="*/ 112745 w 49"/>
                              <a:gd name="T7" fmla="*/ 246803 h 81"/>
                              <a:gd name="T8" fmla="*/ 0 w 49"/>
                              <a:gd name="T9" fmla="*/ 302895 h 81"/>
                              <a:gd name="T10" fmla="*/ 78921 w 49"/>
                              <a:gd name="T11" fmla="*/ 194451 h 81"/>
                              <a:gd name="T12" fmla="*/ 112745 w 49"/>
                              <a:gd name="T13" fmla="*/ 0 h 81"/>
                              <a:gd name="T14" fmla="*/ 169117 w 49"/>
                              <a:gd name="T15" fmla="*/ 7479 h 81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4"/>
                        <wps:cNvSpPr>
                          <a:spLocks/>
                        </wps:cNvSpPr>
                        <wps:spPr bwMode="auto">
                          <a:xfrm>
                            <a:off x="7532" y="8851"/>
                            <a:ext cx="1645" cy="2769"/>
                          </a:xfrm>
                          <a:custGeom>
                            <a:avLst/>
                            <a:gdLst>
                              <a:gd name="T0" fmla="*/ 164465 w 44"/>
                              <a:gd name="T1" fmla="*/ 11224 h 74"/>
                              <a:gd name="T2" fmla="*/ 127087 w 44"/>
                              <a:gd name="T3" fmla="*/ 168361 h 74"/>
                              <a:gd name="T4" fmla="*/ 164465 w 44"/>
                              <a:gd name="T5" fmla="*/ 239446 h 74"/>
                              <a:gd name="T6" fmla="*/ 100922 w 44"/>
                              <a:gd name="T7" fmla="*/ 228222 h 74"/>
                              <a:gd name="T8" fmla="*/ 0 w 44"/>
                              <a:gd name="T9" fmla="*/ 276860 h 74"/>
                              <a:gd name="T10" fmla="*/ 71019 w 44"/>
                              <a:gd name="T11" fmla="*/ 179585 h 74"/>
                              <a:gd name="T12" fmla="*/ 112135 w 44"/>
                              <a:gd name="T13" fmla="*/ 0 h 74"/>
                              <a:gd name="T14" fmla="*/ 164465 w 44"/>
                              <a:gd name="T15" fmla="*/ 11224 h 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1314" y="0"/>
                            <a:ext cx="15557" cy="10439"/>
                          </a:xfrm>
                          <a:custGeom>
                            <a:avLst/>
                            <a:gdLst>
                              <a:gd name="T0" fmla="*/ 1409547 w 415"/>
                              <a:gd name="T1" fmla="*/ 894271 h 279"/>
                              <a:gd name="T2" fmla="*/ 1477025 w 415"/>
                              <a:gd name="T3" fmla="*/ 819437 h 279"/>
                              <a:gd name="T4" fmla="*/ 1105895 w 415"/>
                              <a:gd name="T5" fmla="*/ 714669 h 279"/>
                              <a:gd name="T6" fmla="*/ 614802 w 415"/>
                              <a:gd name="T7" fmla="*/ 318046 h 279"/>
                              <a:gd name="T8" fmla="*/ 401121 w 415"/>
                              <a:gd name="T9" fmla="*/ 14967 h 279"/>
                              <a:gd name="T10" fmla="*/ 187440 w 415"/>
                              <a:gd name="T11" fmla="*/ 145927 h 279"/>
                              <a:gd name="T12" fmla="*/ 0 w 415"/>
                              <a:gd name="T13" fmla="*/ 228245 h 279"/>
                              <a:gd name="T14" fmla="*/ 202435 w 415"/>
                              <a:gd name="T15" fmla="*/ 299338 h 279"/>
                              <a:gd name="T16" fmla="*/ 431111 w 415"/>
                              <a:gd name="T17" fmla="*/ 894271 h 279"/>
                              <a:gd name="T18" fmla="*/ 1147131 w 415"/>
                              <a:gd name="T19" fmla="*/ 927947 h 279"/>
                              <a:gd name="T20" fmla="*/ 1398301 w 415"/>
                              <a:gd name="T21" fmla="*/ 976589 h 279"/>
                              <a:gd name="T22" fmla="*/ 1409547 w 415"/>
                              <a:gd name="T23" fmla="*/ 894271 h 27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0C5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2996" y="1536"/>
                            <a:ext cx="12002" cy="7626"/>
                          </a:xfrm>
                          <a:custGeom>
                            <a:avLst/>
                            <a:gdLst>
                              <a:gd name="T0" fmla="*/ 1200150 w 320"/>
                              <a:gd name="T1" fmla="*/ 459824 h 204"/>
                              <a:gd name="T2" fmla="*/ 213777 w 320"/>
                              <a:gd name="T3" fmla="*/ 504685 h 204"/>
                              <a:gd name="T4" fmla="*/ 660083 w 320"/>
                              <a:gd name="T5" fmla="*/ 246735 h 204"/>
                              <a:gd name="T6" fmla="*/ 1200150 w 320"/>
                              <a:gd name="T7" fmla="*/ 459824 h 2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FDC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97BB5" id="Group 9" o:spid="_x0000_s1026" style="position:absolute;margin-left:0;margin-top:710.3pt;width:467.4pt;height:42.85pt;z-index:251633152;mso-position-horizontal:center;mso-position-horizontal-relative:page;mso-position-vertical-relative:page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">
              <o:lock v:ext="edit" aspectratio="t"/>
              <v:shape id="Freeform 31" o:spid="_x0000_s1027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" stroked="f">
                <v:path arrowok="t" o:connecttype="custom" o:connectlocs="0,7106296;23655695,4263783;45147301,7106296;65818028,9948836;88802105,9874034;123203589,4114178;161261634,3141749;162157117,1795281;124621457,3216551;89399093,9051182;66265783,9051182;45221904,6059064;820852,5086608;0,7106296" o:connectangles="0,0,0,0,0,0,0,0,0,0,0,0,0,0"/>
              </v:shape>
              <v:group id="Group 32" o:spid="_x0000_s1028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">
                <o:lock v:ext="edit" aspectratio="t"/>
                <v:shape id="Freeform 33" o:spid="_x0000_s1029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" path="m45,2v,,-8,36,-8,46c37,59,49,68,49,68,42,69,37,64,30,66,19,68,9,79,,81,,81,16,61,21,52,29,38,30,,30,l45,2xe" fillcolor="#f7941e" stroked="f">
                  <v:path arrowok="t" o:connecttype="custom" o:connectlocs="6357419,279678;5227220,6712152;6922537,9508891;4238292,9229213;0,11326777;2966785,7271507;4238292,0;6357419,279678" o:connectangles="0,0,0,0,0,0,0,0"/>
                </v:shape>
                <v:shape id="Freeform 34" o:spid="_x0000_s1030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" path="m44,3v,,-9,32,-10,42c34,56,44,64,44,64,37,65,33,61,27,61,17,63,8,74,,74,,74,15,56,19,48,28,35,30,,30,l44,3xe" fillcolor="#f7941e" stroked="f">
                  <v:path arrowok="t" o:connecttype="custom" o:connectlocs="6148748,419990;4751321,6299887;6148748,8959810;3773107,8539821;0,10359802;2655142,6719877;4192320,0;6148748,419990" o:connectangles="0,0,0,0,0,0,0,0"/>
                </v:shape>
                <v:shape id="Freeform 35" o:spid="_x0000_s1031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" path="m376,239v9,-9,39,-10,18,-20c338,191,303,206,295,191,270,152,152,117,164,85,168,75,162,11,107,4,73,,56,27,50,39,44,50,,61,,61v,,50,10,54,19c61,98,23,186,115,239v70,40,159,23,191,9c323,251,348,260,373,261v18,1,-7,-12,3,-22xe" fillcolor="#60c5ba" stroked="f">
                  <v:path arrowok="t" o:connecttype="custom" o:connectlocs="52839332,33459839;55368862,30659867;41456406,26739891;23046927,11899936;15036721,560002;7026516,5459971;0,8539963;7588630,11199962;16160949,33459839;43002210,34719852;52417756,36539830;52839332,33459839" o:connectangles="0,0,0,0,0,0,0,0,0,0,0,0"/>
                </v:shape>
                <v:shape id="Freeform 36" o:spid="_x0000_s1032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" path="m320,123c261,180,119,204,57,135,,71,93,,176,66v47,37,144,57,144,57xe" fillcolor="#9fdcd5" stroked="f">
                  <v:path arrowok="t" o:connecttype="custom" o:connectlocs="45013126,17189303;8017974,18866313;24757238,9223535;45013126,17189303" o:connectangles="0,0,0,0"/>
                </v:shape>
              </v:group>
              <w10:wrap anchorx="page" anchory="pag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 w:rsidR="006B19DE">
      <w:rPr>
        <w:noProof/>
      </w:rPr>
      <w:t>03</w:t>
    </w:r>
    <w:r>
      <w:rPr>
        <w:noProof/>
      </w:rPr>
      <w:fldChar w:fldCharType="end"/>
    </w:r>
  </w:p>
  <w:p w14:paraId="729E45B3" w14:textId="77777777" w:rsidR="00C82C54" w:rsidRDefault="00C82C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8C22" w14:textId="77777777" w:rsidR="00C82C54" w:rsidRDefault="00C82C54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90A512A" wp14:editId="4BD8ACFF">
              <wp:simplePos x="0" y="0"/>
              <wp:positionH relativeFrom="column">
                <wp:posOffset>-150495</wp:posOffset>
              </wp:positionH>
              <wp:positionV relativeFrom="paragraph">
                <wp:posOffset>-94615</wp:posOffset>
              </wp:positionV>
              <wp:extent cx="2011680" cy="266065"/>
              <wp:effectExtent l="1905" t="635" r="0" b="0"/>
              <wp:wrapSquare wrapText="bothSides"/>
              <wp:docPr id="2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A34B5" w14:textId="77777777" w:rsidR="00C82C54" w:rsidRDefault="00C82C54">
                          <w:r>
                            <w:t>www.twitter.com/DofEQRBC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A512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left:0;text-align:left;margin-left:-11.85pt;margin-top:-7.45pt;width:158.4pt;height:20.9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" filled="f" stroked="f">
              <v:textbox>
                <w:txbxContent>
                  <w:p w14:paraId="268A34B5" w14:textId="77777777" w:rsidR="00C82C54" w:rsidRDefault="00C82C54">
                    <w:r>
                      <w:t>www.twitter.com/DofEQRBC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79232" behindDoc="0" locked="0" layoutInCell="1" allowOverlap="1" wp14:anchorId="52718C53" wp14:editId="69213640">
              <wp:simplePos x="0" y="0"/>
              <wp:positionH relativeFrom="column">
                <wp:posOffset>-151765</wp:posOffset>
              </wp:positionH>
              <wp:positionV relativeFrom="paragraph">
                <wp:posOffset>267335</wp:posOffset>
              </wp:positionV>
              <wp:extent cx="2418715" cy="257810"/>
              <wp:effectExtent l="635" t="635" r="0" b="0"/>
              <wp:wrapSquare wrapText="bothSides"/>
              <wp:docPr id="2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F6FDB" w14:textId="77777777" w:rsidR="00C82C54" w:rsidRDefault="00C82C54" w:rsidP="00EC7C27">
                          <w:r>
                            <w:t>www.dofeqrbc.co.uk</w:t>
                          </w:r>
                        </w:p>
                        <w:p w14:paraId="6B831506" w14:textId="77777777" w:rsidR="00C82C54" w:rsidRDefault="00C82C54" w:rsidP="00396266">
                          <w:pPr>
                            <w:spacing w:after="4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18C53" id="Text Box 17" o:spid="_x0000_s1040" type="#_x0000_t202" style="position:absolute;left:0;text-align:left;margin-left:-11.95pt;margin-top:21.05pt;width:190.45pt;height:20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" filled="f" stroked="f">
              <v:textbox>
                <w:txbxContent>
                  <w:p w14:paraId="7D4F6FDB" w14:textId="77777777" w:rsidR="00C82C54" w:rsidRDefault="00C82C54" w:rsidP="00EC7C27">
                    <w:r>
                      <w:t>www.dofeqrbc.co.uk</w:t>
                    </w:r>
                  </w:p>
                  <w:p w14:paraId="6B831506" w14:textId="77777777" w:rsidR="00C82C54" w:rsidRDefault="00C82C54" w:rsidP="00396266">
                    <w:pPr>
                      <w:spacing w:after="4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A2B16E2" wp14:editId="2219A994">
              <wp:simplePos x="0" y="0"/>
              <wp:positionH relativeFrom="margin">
                <wp:posOffset>-163830</wp:posOffset>
              </wp:positionH>
              <wp:positionV relativeFrom="paragraph">
                <wp:posOffset>-455295</wp:posOffset>
              </wp:positionV>
              <wp:extent cx="2011680" cy="266065"/>
              <wp:effectExtent l="0" t="1905" r="0" b="0"/>
              <wp:wrapSquare wrapText="bothSides"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D63E2" w14:textId="77777777" w:rsidR="00C82C54" w:rsidRDefault="00C82C54" w:rsidP="00EC7C27">
                          <w:r>
                            <w:t>www.facebook.com/QRDofE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2B16E2" id="Text Box 18" o:spid="_x0000_s1041" type="#_x0000_t202" style="position:absolute;left:0;text-align:left;margin-left:-12.9pt;margin-top:-35.85pt;width:158.4pt;height:20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" filled="f" stroked="f">
              <v:textbox>
                <w:txbxContent>
                  <w:p w14:paraId="58AD63E2" w14:textId="77777777" w:rsidR="00C82C54" w:rsidRDefault="00C82C54" w:rsidP="00EC7C27">
                    <w:r>
                      <w:t>www.facebook.com/QRDofE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89472" behindDoc="1" locked="0" layoutInCell="1" allowOverlap="1" wp14:anchorId="4D8B6590" wp14:editId="77C41422">
          <wp:simplePos x="0" y="0"/>
          <wp:positionH relativeFrom="column">
            <wp:posOffset>3091815</wp:posOffset>
          </wp:positionH>
          <wp:positionV relativeFrom="paragraph">
            <wp:posOffset>-450215</wp:posOffset>
          </wp:positionV>
          <wp:extent cx="2381885" cy="934720"/>
          <wp:effectExtent l="0" t="0" r="0" b="0"/>
          <wp:wrapNone/>
          <wp:docPr id="27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93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74112" behindDoc="0" locked="0" layoutInCell="1" allowOverlap="1" wp14:anchorId="38455FDA" wp14:editId="587AFFA4">
          <wp:simplePos x="0" y="0"/>
          <wp:positionH relativeFrom="page">
            <wp:posOffset>860425</wp:posOffset>
          </wp:positionH>
          <wp:positionV relativeFrom="paragraph">
            <wp:posOffset>213360</wp:posOffset>
          </wp:positionV>
          <wp:extent cx="405130" cy="405130"/>
          <wp:effectExtent l="0" t="0" r="0" b="0"/>
          <wp:wrapSquare wrapText="bothSides"/>
          <wp:docPr id="277" name="Picture 13" descr="http://allymediagroup.com/allymediasite/images/www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allymediagroup.com/allymediasite/images/www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8992" behindDoc="0" locked="0" layoutInCell="1" allowOverlap="1" wp14:anchorId="01AE216E" wp14:editId="10452D30">
          <wp:simplePos x="0" y="0"/>
          <wp:positionH relativeFrom="column">
            <wp:posOffset>-433705</wp:posOffset>
          </wp:positionH>
          <wp:positionV relativeFrom="paragraph">
            <wp:posOffset>-96520</wp:posOffset>
          </wp:positionV>
          <wp:extent cx="265430" cy="265430"/>
          <wp:effectExtent l="0" t="0" r="0" b="0"/>
          <wp:wrapSquare wrapText="bothSides"/>
          <wp:docPr id="278" name="Picture 9" descr="https://cdn1.iconfinder.com/data/icons/yooicons_set01_socialbookmarks/512/social_twitter_button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cdn1.iconfinder.com/data/icons/yooicons_set01_socialbookmarks/512/social_twitter_button_blu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265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3632" behindDoc="0" locked="0" layoutInCell="1" allowOverlap="1" wp14:anchorId="48E35511" wp14:editId="54435AB8">
          <wp:simplePos x="0" y="0"/>
          <wp:positionH relativeFrom="page">
            <wp:posOffset>925830</wp:posOffset>
          </wp:positionH>
          <wp:positionV relativeFrom="paragraph">
            <wp:posOffset>-467995</wp:posOffset>
          </wp:positionV>
          <wp:extent cx="277495" cy="277495"/>
          <wp:effectExtent l="0" t="0" r="0" b="0"/>
          <wp:wrapSquare wrapText="bothSides"/>
          <wp:docPr id="279" name="Picture 6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eboo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36FC341D" wp14:editId="04680C43">
              <wp:simplePos x="0" y="0"/>
              <wp:positionH relativeFrom="column">
                <wp:posOffset>-457200</wp:posOffset>
              </wp:positionH>
              <wp:positionV relativeFrom="paragraph">
                <wp:posOffset>-895350</wp:posOffset>
              </wp:positionV>
              <wp:extent cx="5953125" cy="382905"/>
              <wp:effectExtent l="0" t="0" r="0" b="7620"/>
              <wp:wrapNone/>
              <wp:docPr id="193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3125" cy="382905"/>
                      </a:xfrm>
                      <a:custGeom>
                        <a:avLst/>
                        <a:gdLst>
                          <a:gd name="T0" fmla="*/ 0 w 2179"/>
                          <a:gd name="T1" fmla="*/ 259714 h 140"/>
                          <a:gd name="T2" fmla="*/ 866058 w 2179"/>
                          <a:gd name="T3" fmla="*/ 155829 h 140"/>
                          <a:gd name="T4" fmla="*/ 1652887 w 2179"/>
                          <a:gd name="T5" fmla="*/ 259714 h 140"/>
                          <a:gd name="T6" fmla="*/ 2409663 w 2179"/>
                          <a:gd name="T7" fmla="*/ 363600 h 140"/>
                          <a:gd name="T8" fmla="*/ 3251133 w 2179"/>
                          <a:gd name="T9" fmla="*/ 360866 h 140"/>
                          <a:gd name="T10" fmla="*/ 4510605 w 2179"/>
                          <a:gd name="T11" fmla="*/ 150361 h 140"/>
                          <a:gd name="T12" fmla="*/ 5903948 w 2179"/>
                          <a:gd name="T13" fmla="*/ 114821 h 140"/>
                          <a:gd name="T14" fmla="*/ 5936733 w 2179"/>
                          <a:gd name="T15" fmla="*/ 65612 h 140"/>
                          <a:gd name="T16" fmla="*/ 4562514 w 2179"/>
                          <a:gd name="T17" fmla="*/ 117555 h 140"/>
                          <a:gd name="T18" fmla="*/ 3272989 w 2179"/>
                          <a:gd name="T19" fmla="*/ 330794 h 140"/>
                          <a:gd name="T20" fmla="*/ 2426056 w 2179"/>
                          <a:gd name="T21" fmla="*/ 330794 h 140"/>
                          <a:gd name="T22" fmla="*/ 1655619 w 2179"/>
                          <a:gd name="T23" fmla="*/ 221441 h 140"/>
                          <a:gd name="T24" fmla="*/ 30052 w 2179"/>
                          <a:gd name="T25" fmla="*/ 185901 h 140"/>
                          <a:gd name="T26" fmla="*/ 0 w 2179"/>
                          <a:gd name="T27" fmla="*/ 259714 h 140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</a:gdLst>
                        <a:ahLst/>
                        <a:cxnLst>
                          <a:cxn ang="T28">
                            <a:pos x="T0" y="T1"/>
                          </a:cxn>
                          <a:cxn ang="T29">
                            <a:pos x="T2" y="T3"/>
                          </a:cxn>
                          <a:cxn ang="T30">
                            <a:pos x="T4" y="T5"/>
                          </a:cxn>
                          <a:cxn ang="T31">
                            <a:pos x="T6" y="T7"/>
                          </a:cxn>
                          <a:cxn ang="T32">
                            <a:pos x="T8" y="T9"/>
                          </a:cxn>
                          <a:cxn ang="T33">
                            <a:pos x="T10" y="T11"/>
                          </a:cxn>
                          <a:cxn ang="T34">
                            <a:pos x="T12" y="T13"/>
                          </a:cxn>
                          <a:cxn ang="T35">
                            <a:pos x="T14" y="T15"/>
                          </a:cxn>
                          <a:cxn ang="T36">
                            <a:pos x="T16" y="T17"/>
                          </a:cxn>
                          <a:cxn ang="T37">
                            <a:pos x="T18" y="T19"/>
                          </a:cxn>
                          <a:cxn ang="T38">
                            <a:pos x="T20" y="T21"/>
                          </a:cxn>
                          <a:cxn ang="T39">
                            <a:pos x="T22" y="T23"/>
                          </a:cxn>
                          <a:cxn ang="T40">
                            <a:pos x="T24" y="T25"/>
                          </a:cxn>
                          <a:cxn ang="T41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rgbClr val="725E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DCC56" id="Freeform 38" o:spid="_x0000_s1026" style="position:absolute;margin-left:-36pt;margin-top:-70.5pt;width:468.75pt;height:30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" stroked="f">
              <v:path arrowok="t" o:connecttype="custom" o:connectlocs="0,710327066;2147483646,426197880;2147483646,710327066;2147483646,994458986;2147483646,986981398;2147483646,411242705;2147483646,314039536;2147483646,179451163;2147483646,321517123;2147483646,904733404;2147483646,904733404;2147483646,605649044;82103402,508445874;0,710327066" o:connectangles="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60C" w14:textId="77777777" w:rsidR="00BB36C5" w:rsidRDefault="00BB36C5">
      <w:pPr>
        <w:spacing w:after="0" w:line="240" w:lineRule="auto"/>
      </w:pPr>
      <w:r>
        <w:separator/>
      </w:r>
    </w:p>
  </w:footnote>
  <w:footnote w:type="continuationSeparator" w:id="0">
    <w:p w14:paraId="3B01E781" w14:textId="77777777" w:rsidR="00BB36C5" w:rsidRDefault="00BB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D015" w14:textId="77777777" w:rsidR="00C82C54" w:rsidRPr="00EC7C27" w:rsidRDefault="00C82C54" w:rsidP="00396266">
    <w:pPr>
      <w:pStyle w:val="Name"/>
      <w:tabs>
        <w:tab w:val="right" w:pos="7920"/>
      </w:tabs>
      <w:rPr>
        <w:color w:val="0D0D0D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4D2F501" wp14:editId="6C0DF13D">
              <wp:simplePos x="0" y="0"/>
              <wp:positionH relativeFrom="column">
                <wp:posOffset>-784860</wp:posOffset>
              </wp:positionH>
              <wp:positionV relativeFrom="paragraph">
                <wp:posOffset>-259080</wp:posOffset>
              </wp:positionV>
              <wp:extent cx="5335905" cy="888365"/>
              <wp:effectExtent l="0" t="0" r="1905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B2402" w14:textId="77777777" w:rsidR="00C82C54" w:rsidRPr="00997A54" w:rsidRDefault="00C82C54">
                          <w:pPr>
                            <w:rPr>
                              <w:rFonts w:ascii="Georgia" w:hAnsi="Georgia"/>
                              <w:color w:val="000000"/>
                              <w:sz w:val="68"/>
                              <w:szCs w:val="68"/>
                            </w:rPr>
                          </w:pPr>
                          <w:r w:rsidRPr="00997A54">
                            <w:rPr>
                              <w:color w:val="000000"/>
                              <w:sz w:val="68"/>
                              <w:szCs w:val="68"/>
                            </w:rPr>
                            <w:t>Duke of Edinburgh</w:t>
                          </w:r>
                          <w:r>
                            <w:rPr>
                              <w:color w:val="000000"/>
                              <w:sz w:val="68"/>
                              <w:szCs w:val="68"/>
                            </w:rPr>
                            <w:t>’s Award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2F50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left:0;text-align:left;margin-left:-61.8pt;margin-top:-20.4pt;width:420.15pt;height:69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" filled="f" stroked="f">
              <v:textbox style="mso-fit-shape-to-text:t">
                <w:txbxContent>
                  <w:p w14:paraId="26AB2402" w14:textId="77777777" w:rsidR="00C82C54" w:rsidRPr="00997A54" w:rsidRDefault="00C82C54">
                    <w:pPr>
                      <w:rPr>
                        <w:rFonts w:ascii="Georgia" w:hAnsi="Georgia"/>
                        <w:color w:val="000000"/>
                        <w:sz w:val="68"/>
                        <w:szCs w:val="68"/>
                      </w:rPr>
                    </w:pPr>
                    <w:r w:rsidRPr="00997A54">
                      <w:rPr>
                        <w:color w:val="000000"/>
                        <w:sz w:val="68"/>
                        <w:szCs w:val="68"/>
                      </w:rPr>
                      <w:t>Duke of Edinburgh</w:t>
                    </w:r>
                    <w:r>
                      <w:rPr>
                        <w:color w:val="000000"/>
                        <w:sz w:val="68"/>
                        <w:szCs w:val="68"/>
                      </w:rPr>
                      <w:t>’s Award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DECB51B" wp14:editId="2CECC811">
              <wp:simplePos x="0" y="0"/>
              <wp:positionH relativeFrom="margin">
                <wp:posOffset>3709670</wp:posOffset>
              </wp:positionH>
              <wp:positionV relativeFrom="paragraph">
                <wp:posOffset>-677545</wp:posOffset>
              </wp:positionV>
              <wp:extent cx="2117090" cy="16802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090" cy="1680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926019" w14:textId="77777777" w:rsidR="00C82C54" w:rsidRPr="00997A54" w:rsidRDefault="00C82C54" w:rsidP="00396266">
                          <w:pPr>
                            <w:spacing w:after="40"/>
                            <w:jc w:val="right"/>
                            <w:rPr>
                              <w:rFonts w:ascii="Georgia" w:hAnsi="Georgia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Queen’s Road Baptist Church</w:t>
                          </w:r>
                        </w:p>
                        <w:p w14:paraId="177DA043" w14:textId="77777777" w:rsidR="00C82C54" w:rsidRDefault="00C82C54" w:rsidP="00396266">
                          <w:pPr>
                            <w:spacing w:after="40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 w:rsidRPr="00997A54">
                            <w:rPr>
                              <w:color w:val="000000"/>
                            </w:rPr>
                            <w:t>Queen</w:t>
                          </w:r>
                          <w:r>
                            <w:rPr>
                              <w:color w:val="000000"/>
                            </w:rPr>
                            <w:t>’</w:t>
                          </w:r>
                          <w:r w:rsidRPr="00997A54">
                            <w:rPr>
                              <w:color w:val="000000"/>
                            </w:rPr>
                            <w:t>s Road</w:t>
                          </w:r>
                        </w:p>
                        <w:p w14:paraId="4979E383" w14:textId="77777777" w:rsidR="00C82C54" w:rsidRPr="00997A54" w:rsidRDefault="00C82C54" w:rsidP="00396266">
                          <w:pPr>
                            <w:spacing w:after="40"/>
                            <w:jc w:val="right"/>
                            <w:rPr>
                              <w:rFonts w:ascii="Georgia" w:hAnsi="Georgia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Coventry</w:t>
                          </w:r>
                        </w:p>
                        <w:p w14:paraId="6419E2C4" w14:textId="77777777" w:rsidR="00C82C54" w:rsidRPr="00997A54" w:rsidRDefault="00C82C54" w:rsidP="00396266">
                          <w:pPr>
                            <w:spacing w:after="40"/>
                            <w:jc w:val="right"/>
                            <w:rPr>
                              <w:rFonts w:ascii="Georgia" w:hAnsi="Georgia"/>
                              <w:color w:val="000000"/>
                            </w:rPr>
                          </w:pPr>
                          <w:r w:rsidRPr="00997A54">
                            <w:rPr>
                              <w:color w:val="000000"/>
                            </w:rPr>
                            <w:t>CV1 3EG</w:t>
                          </w:r>
                        </w:p>
                        <w:p w14:paraId="501D72A9" w14:textId="77777777" w:rsidR="00C82C54" w:rsidRDefault="00C82C54" w:rsidP="00396266">
                          <w:pPr>
                            <w:spacing w:after="40"/>
                            <w:jc w:val="right"/>
                            <w:rPr>
                              <w:rFonts w:ascii="Georgia" w:hAnsi="Georgia"/>
                              <w:color w:val="000000"/>
                              <w:szCs w:val="32"/>
                              <w:shd w:val="clear" w:color="auto" w:fill="FFFFFF"/>
                            </w:rPr>
                          </w:pPr>
                          <w:r>
                            <w:rPr>
                              <w:rFonts w:ascii="Georgia" w:hAnsi="Georgia"/>
                              <w:color w:val="000000"/>
                              <w:szCs w:val="32"/>
                              <w:shd w:val="clear" w:color="auto" w:fill="FFFFFF"/>
                            </w:rPr>
                            <w:t>07921</w:t>
                          </w:r>
                          <w:r w:rsidRPr="00997A54">
                            <w:rPr>
                              <w:rFonts w:ascii="Georgia" w:hAnsi="Georgia"/>
                              <w:color w:val="000000"/>
                              <w:szCs w:val="32"/>
                              <w:shd w:val="clear" w:color="auto" w:fill="FFFFFF"/>
                            </w:rPr>
                            <w:t>876908</w:t>
                          </w:r>
                        </w:p>
                        <w:p w14:paraId="14C4A818" w14:textId="77777777" w:rsidR="00C82C54" w:rsidRPr="00997A54" w:rsidRDefault="00C82C54" w:rsidP="00396266">
                          <w:pPr>
                            <w:spacing w:after="40"/>
                            <w:jc w:val="right"/>
                            <w:rPr>
                              <w:rFonts w:ascii="Georgia" w:hAnsi="Georgia"/>
                              <w:color w:val="000000"/>
                              <w:szCs w:val="32"/>
                              <w:shd w:val="clear" w:color="auto" w:fill="FFFFFF"/>
                            </w:rPr>
                          </w:pPr>
                          <w:r>
                            <w:rPr>
                              <w:rFonts w:ascii="Georgia" w:hAnsi="Georgia"/>
                              <w:color w:val="000000"/>
                              <w:szCs w:val="32"/>
                              <w:shd w:val="clear" w:color="auto" w:fill="FFFFFF"/>
                            </w:rPr>
                            <w:t>07921876909</w:t>
                          </w:r>
                        </w:p>
                        <w:p w14:paraId="57716D5F" w14:textId="77777777" w:rsidR="00C82C54" w:rsidRPr="00997A54" w:rsidRDefault="00C82C54" w:rsidP="00396266">
                          <w:pPr>
                            <w:spacing w:after="40"/>
                            <w:jc w:val="right"/>
                            <w:rPr>
                              <w:rFonts w:ascii="Georgia" w:hAnsi="Georgia"/>
                              <w:color w:val="000000"/>
                            </w:rPr>
                          </w:pPr>
                          <w:r>
                            <w:rPr>
                              <w:rFonts w:ascii="Georgia" w:hAnsi="Georgia"/>
                              <w:color w:val="000000"/>
                            </w:rPr>
                            <w:t>dofe</w:t>
                          </w:r>
                          <w:r w:rsidRPr="00997A54">
                            <w:rPr>
                              <w:rFonts w:ascii="Georgia" w:hAnsi="Georgia"/>
                              <w:color w:val="000000"/>
                            </w:rPr>
                            <w:t>@qrbc.co.uk</w:t>
                          </w:r>
                        </w:p>
                        <w:p w14:paraId="357DA862" w14:textId="77777777" w:rsidR="00C82C54" w:rsidRPr="00997A54" w:rsidRDefault="00C82C54" w:rsidP="00396266">
                          <w:pPr>
                            <w:spacing w:after="40"/>
                            <w:jc w:val="right"/>
                            <w:rPr>
                              <w:rFonts w:ascii="Georgia" w:hAnsi="Georgia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CB51B" id="Text Box 2" o:spid="_x0000_s1038" type="#_x0000_t202" style="position:absolute;left:0;text-align:left;margin-left:292.1pt;margin-top:-53.35pt;width:166.7pt;height:132.3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" filled="f" stroked="f">
              <v:textbox style="mso-fit-shape-to-text:t">
                <w:txbxContent>
                  <w:p w14:paraId="71926019" w14:textId="77777777" w:rsidR="00C82C54" w:rsidRPr="00997A54" w:rsidRDefault="00C82C54" w:rsidP="00396266">
                    <w:pPr>
                      <w:spacing w:after="40"/>
                      <w:jc w:val="right"/>
                      <w:rPr>
                        <w:rFonts w:ascii="Georgia" w:hAnsi="Georgia"/>
                        <w:color w:val="000000"/>
                      </w:rPr>
                    </w:pPr>
                    <w:r>
                      <w:rPr>
                        <w:color w:val="000000"/>
                      </w:rPr>
                      <w:t>Queen’s Road Baptist Church</w:t>
                    </w:r>
                  </w:p>
                  <w:p w14:paraId="177DA043" w14:textId="77777777" w:rsidR="00C82C54" w:rsidRDefault="00C82C54" w:rsidP="00396266">
                    <w:pPr>
                      <w:spacing w:after="4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  <w:r w:rsidRPr="00997A54">
                      <w:rPr>
                        <w:color w:val="000000"/>
                      </w:rPr>
                      <w:t>Queen</w:t>
                    </w:r>
                    <w:r>
                      <w:rPr>
                        <w:color w:val="000000"/>
                      </w:rPr>
                      <w:t>’</w:t>
                    </w:r>
                    <w:r w:rsidRPr="00997A54">
                      <w:rPr>
                        <w:color w:val="000000"/>
                      </w:rPr>
                      <w:t>s Road</w:t>
                    </w:r>
                  </w:p>
                  <w:p w14:paraId="4979E383" w14:textId="77777777" w:rsidR="00C82C54" w:rsidRPr="00997A54" w:rsidRDefault="00C82C54" w:rsidP="00396266">
                    <w:pPr>
                      <w:spacing w:after="40"/>
                      <w:jc w:val="right"/>
                      <w:rPr>
                        <w:rFonts w:ascii="Georgia" w:hAnsi="Georgia"/>
                        <w:color w:val="000000"/>
                      </w:rPr>
                    </w:pPr>
                    <w:r>
                      <w:rPr>
                        <w:color w:val="000000"/>
                      </w:rPr>
                      <w:t>Coventry</w:t>
                    </w:r>
                  </w:p>
                  <w:p w14:paraId="6419E2C4" w14:textId="77777777" w:rsidR="00C82C54" w:rsidRPr="00997A54" w:rsidRDefault="00C82C54" w:rsidP="00396266">
                    <w:pPr>
                      <w:spacing w:after="40"/>
                      <w:jc w:val="right"/>
                      <w:rPr>
                        <w:rFonts w:ascii="Georgia" w:hAnsi="Georgia"/>
                        <w:color w:val="000000"/>
                      </w:rPr>
                    </w:pPr>
                    <w:r w:rsidRPr="00997A54">
                      <w:rPr>
                        <w:color w:val="000000"/>
                      </w:rPr>
                      <w:t>CV1 3EG</w:t>
                    </w:r>
                  </w:p>
                  <w:p w14:paraId="501D72A9" w14:textId="77777777" w:rsidR="00C82C54" w:rsidRDefault="00C82C54" w:rsidP="00396266">
                    <w:pPr>
                      <w:spacing w:after="40"/>
                      <w:jc w:val="right"/>
                      <w:rPr>
                        <w:rFonts w:ascii="Georgia" w:hAnsi="Georgia"/>
                        <w:color w:val="000000"/>
                        <w:szCs w:val="32"/>
                        <w:shd w:val="clear" w:color="auto" w:fill="FFFFFF"/>
                      </w:rPr>
                    </w:pPr>
                    <w:r>
                      <w:rPr>
                        <w:rFonts w:ascii="Georgia" w:hAnsi="Georgia"/>
                        <w:color w:val="000000"/>
                        <w:szCs w:val="32"/>
                        <w:shd w:val="clear" w:color="auto" w:fill="FFFFFF"/>
                      </w:rPr>
                      <w:t>07921</w:t>
                    </w:r>
                    <w:r w:rsidRPr="00997A54">
                      <w:rPr>
                        <w:rFonts w:ascii="Georgia" w:hAnsi="Georgia"/>
                        <w:color w:val="000000"/>
                        <w:szCs w:val="32"/>
                        <w:shd w:val="clear" w:color="auto" w:fill="FFFFFF"/>
                      </w:rPr>
                      <w:t>876908</w:t>
                    </w:r>
                  </w:p>
                  <w:p w14:paraId="14C4A818" w14:textId="77777777" w:rsidR="00C82C54" w:rsidRPr="00997A54" w:rsidRDefault="00C82C54" w:rsidP="00396266">
                    <w:pPr>
                      <w:spacing w:after="40"/>
                      <w:jc w:val="right"/>
                      <w:rPr>
                        <w:rFonts w:ascii="Georgia" w:hAnsi="Georgia"/>
                        <w:color w:val="000000"/>
                        <w:szCs w:val="32"/>
                        <w:shd w:val="clear" w:color="auto" w:fill="FFFFFF"/>
                      </w:rPr>
                    </w:pPr>
                    <w:r>
                      <w:rPr>
                        <w:rFonts w:ascii="Georgia" w:hAnsi="Georgia"/>
                        <w:color w:val="000000"/>
                        <w:szCs w:val="32"/>
                        <w:shd w:val="clear" w:color="auto" w:fill="FFFFFF"/>
                      </w:rPr>
                      <w:t>07921876909</w:t>
                    </w:r>
                  </w:p>
                  <w:p w14:paraId="57716D5F" w14:textId="77777777" w:rsidR="00C82C54" w:rsidRPr="00997A54" w:rsidRDefault="00C82C54" w:rsidP="00396266">
                    <w:pPr>
                      <w:spacing w:after="40"/>
                      <w:jc w:val="right"/>
                      <w:rPr>
                        <w:rFonts w:ascii="Georgia" w:hAnsi="Georgia"/>
                        <w:color w:val="000000"/>
                      </w:rPr>
                    </w:pPr>
                    <w:r>
                      <w:rPr>
                        <w:rFonts w:ascii="Georgia" w:hAnsi="Georgia"/>
                        <w:color w:val="000000"/>
                      </w:rPr>
                      <w:t>dofe</w:t>
                    </w:r>
                    <w:r w:rsidRPr="00997A54">
                      <w:rPr>
                        <w:rFonts w:ascii="Georgia" w:hAnsi="Georgia"/>
                        <w:color w:val="000000"/>
                      </w:rPr>
                      <w:t>@qrbc.co.uk</w:t>
                    </w:r>
                  </w:p>
                  <w:p w14:paraId="357DA862" w14:textId="77777777" w:rsidR="00C82C54" w:rsidRPr="00997A54" w:rsidRDefault="00C82C54" w:rsidP="00396266">
                    <w:pPr>
                      <w:spacing w:after="40"/>
                      <w:jc w:val="right"/>
                      <w:rPr>
                        <w:rFonts w:ascii="Georgia" w:hAnsi="Georgia"/>
                        <w:color w:val="00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EC7C27">
      <w:rPr>
        <w:color w:val="0D0D0D"/>
      </w:rPr>
      <w:tab/>
    </w:r>
  </w:p>
  <w:p w14:paraId="46FD7EE9" w14:textId="77777777" w:rsidR="00C82C54" w:rsidRDefault="00C82C54" w:rsidP="00396266">
    <w:pPr>
      <w:pStyle w:val="ContactInfo"/>
      <w:tabs>
        <w:tab w:val="left" w:pos="2935"/>
        <w:tab w:val="right" w:pos="8640"/>
      </w:tabs>
      <w:jc w:val="left"/>
    </w:pPr>
    <w:r>
      <w:tab/>
    </w:r>
    <w:r>
      <w:tab/>
    </w:r>
  </w:p>
  <w:p w14:paraId="05FA7CDA" w14:textId="77777777" w:rsidR="00C82C54" w:rsidRDefault="00C82C54" w:rsidP="00396266">
    <w:pPr>
      <w:pStyle w:val="ContactInf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2C40660" wp14:editId="05354E52">
              <wp:simplePos x="0" y="0"/>
              <wp:positionH relativeFrom="margin">
                <wp:posOffset>-575310</wp:posOffset>
              </wp:positionH>
              <wp:positionV relativeFrom="paragraph">
                <wp:posOffset>109855</wp:posOffset>
              </wp:positionV>
              <wp:extent cx="4745355" cy="266065"/>
              <wp:effectExtent l="5715" t="5080" r="1905" b="5080"/>
              <wp:wrapNone/>
              <wp:docPr id="19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45355" cy="266065"/>
                      </a:xfrm>
                      <a:custGeom>
                        <a:avLst/>
                        <a:gdLst>
                          <a:gd name="T0" fmla="*/ 0 w 2179"/>
                          <a:gd name="T1" fmla="*/ 180484 h 140"/>
                          <a:gd name="T2" fmla="*/ 690391 w 2179"/>
                          <a:gd name="T3" fmla="*/ 108291 h 140"/>
                          <a:gd name="T4" fmla="*/ 1317623 w 2179"/>
                          <a:gd name="T5" fmla="*/ 180484 h 140"/>
                          <a:gd name="T6" fmla="*/ 1920898 w 2179"/>
                          <a:gd name="T7" fmla="*/ 252678 h 140"/>
                          <a:gd name="T8" fmla="*/ 2591688 w 2179"/>
                          <a:gd name="T9" fmla="*/ 250778 h 140"/>
                          <a:gd name="T10" fmla="*/ 3595695 w 2179"/>
                          <a:gd name="T11" fmla="*/ 104491 h 140"/>
                          <a:gd name="T12" fmla="*/ 4706418 w 2179"/>
                          <a:gd name="T13" fmla="*/ 79793 h 140"/>
                          <a:gd name="T14" fmla="*/ 4732553 w 2179"/>
                          <a:gd name="T15" fmla="*/ 45596 h 140"/>
                          <a:gd name="T16" fmla="*/ 3637075 w 2179"/>
                          <a:gd name="T17" fmla="*/ 81693 h 140"/>
                          <a:gd name="T18" fmla="*/ 2609111 w 2179"/>
                          <a:gd name="T19" fmla="*/ 229880 h 140"/>
                          <a:gd name="T20" fmla="*/ 1933965 w 2179"/>
                          <a:gd name="T21" fmla="*/ 229880 h 140"/>
                          <a:gd name="T22" fmla="*/ 1319801 w 2179"/>
                          <a:gd name="T23" fmla="*/ 153887 h 140"/>
                          <a:gd name="T24" fmla="*/ 23957 w 2179"/>
                          <a:gd name="T25" fmla="*/ 129189 h 140"/>
                          <a:gd name="T26" fmla="*/ 0 w 2179"/>
                          <a:gd name="T27" fmla="*/ 180484 h 140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</a:gdLst>
                        <a:ahLst/>
                        <a:cxnLst>
                          <a:cxn ang="T28">
                            <a:pos x="T0" y="T1"/>
                          </a:cxn>
                          <a:cxn ang="T29">
                            <a:pos x="T2" y="T3"/>
                          </a:cxn>
                          <a:cxn ang="T30">
                            <a:pos x="T4" y="T5"/>
                          </a:cxn>
                          <a:cxn ang="T31">
                            <a:pos x="T6" y="T7"/>
                          </a:cxn>
                          <a:cxn ang="T32">
                            <a:pos x="T8" y="T9"/>
                          </a:cxn>
                          <a:cxn ang="T33">
                            <a:pos x="T10" y="T11"/>
                          </a:cxn>
                          <a:cxn ang="T34">
                            <a:pos x="T12" y="T13"/>
                          </a:cxn>
                          <a:cxn ang="T35">
                            <a:pos x="T14" y="T15"/>
                          </a:cxn>
                          <a:cxn ang="T36">
                            <a:pos x="T16" y="T17"/>
                          </a:cxn>
                          <a:cxn ang="T37">
                            <a:pos x="T18" y="T19"/>
                          </a:cxn>
                          <a:cxn ang="T38">
                            <a:pos x="T20" y="T21"/>
                          </a:cxn>
                          <a:cxn ang="T39">
                            <a:pos x="T22" y="T23"/>
                          </a:cxn>
                          <a:cxn ang="T40">
                            <a:pos x="T24" y="T25"/>
                          </a:cxn>
                          <a:cxn ang="T41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rgbClr val="725E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DF31CD" id="Freeform 4" o:spid="_x0000_s1026" style="position:absolute;margin-left:-45.3pt;margin-top:8.65pt;width:373.65pt;height:20.9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" stroked="f">
              <v:path arrowok="t" o:connecttype="custom" o:connectlocs="0,343003396;1503510961,205803178;2147483646,343003396;2147483646,480205515;2147483646,476594633;2147483646,198581414;2147483646,151643747;2147483646,86653570;2147483646,155254629;2147483646,436878730;2147483646,436878730;2147483646,292456748;52172772,245519081;0,343003396" o:connectangles="0,0,0,0,0,0,0,0,0,0,0,0,0,0"/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66"/>
    <w:rsid w:val="00066745"/>
    <w:rsid w:val="00067FE6"/>
    <w:rsid w:val="00077D93"/>
    <w:rsid w:val="00093821"/>
    <w:rsid w:val="000A5DED"/>
    <w:rsid w:val="000B0B70"/>
    <w:rsid w:val="001034BB"/>
    <w:rsid w:val="0014094D"/>
    <w:rsid w:val="0018283B"/>
    <w:rsid w:val="001A0A88"/>
    <w:rsid w:val="001C4CF1"/>
    <w:rsid w:val="001D24A1"/>
    <w:rsid w:val="001E3788"/>
    <w:rsid w:val="001E53AD"/>
    <w:rsid w:val="001F6668"/>
    <w:rsid w:val="001F68E7"/>
    <w:rsid w:val="00200BD9"/>
    <w:rsid w:val="00221823"/>
    <w:rsid w:val="002350A1"/>
    <w:rsid w:val="002B7420"/>
    <w:rsid w:val="002D5D72"/>
    <w:rsid w:val="00324365"/>
    <w:rsid w:val="00334F73"/>
    <w:rsid w:val="0034570A"/>
    <w:rsid w:val="003518D5"/>
    <w:rsid w:val="00367A70"/>
    <w:rsid w:val="00396266"/>
    <w:rsid w:val="003A071A"/>
    <w:rsid w:val="003B7DE8"/>
    <w:rsid w:val="00404697"/>
    <w:rsid w:val="00434F98"/>
    <w:rsid w:val="0044661A"/>
    <w:rsid w:val="004C7D6D"/>
    <w:rsid w:val="0051188E"/>
    <w:rsid w:val="00532F8D"/>
    <w:rsid w:val="005352EB"/>
    <w:rsid w:val="005445BC"/>
    <w:rsid w:val="005A331F"/>
    <w:rsid w:val="006379FE"/>
    <w:rsid w:val="006B19DE"/>
    <w:rsid w:val="006B5578"/>
    <w:rsid w:val="006D0F1F"/>
    <w:rsid w:val="006D2C8D"/>
    <w:rsid w:val="00706FE9"/>
    <w:rsid w:val="00746071"/>
    <w:rsid w:val="008A6DD2"/>
    <w:rsid w:val="008E76F7"/>
    <w:rsid w:val="00944F01"/>
    <w:rsid w:val="0097233F"/>
    <w:rsid w:val="00997A54"/>
    <w:rsid w:val="009D1D17"/>
    <w:rsid w:val="009F2FF0"/>
    <w:rsid w:val="00A32B78"/>
    <w:rsid w:val="00A37C08"/>
    <w:rsid w:val="00A564EF"/>
    <w:rsid w:val="00A97774"/>
    <w:rsid w:val="00AC4529"/>
    <w:rsid w:val="00B201D3"/>
    <w:rsid w:val="00B23B49"/>
    <w:rsid w:val="00B4254F"/>
    <w:rsid w:val="00B51570"/>
    <w:rsid w:val="00B5473B"/>
    <w:rsid w:val="00B74576"/>
    <w:rsid w:val="00BB36C5"/>
    <w:rsid w:val="00BF6B0F"/>
    <w:rsid w:val="00C01048"/>
    <w:rsid w:val="00C06325"/>
    <w:rsid w:val="00C13D6D"/>
    <w:rsid w:val="00C53FD5"/>
    <w:rsid w:val="00C81347"/>
    <w:rsid w:val="00C81CFB"/>
    <w:rsid w:val="00C82C54"/>
    <w:rsid w:val="00CA59DF"/>
    <w:rsid w:val="00CF5E0A"/>
    <w:rsid w:val="00D22B62"/>
    <w:rsid w:val="00D318B8"/>
    <w:rsid w:val="00D97420"/>
    <w:rsid w:val="00E75654"/>
    <w:rsid w:val="00EB5C26"/>
    <w:rsid w:val="00EC7C27"/>
    <w:rsid w:val="00EF1585"/>
    <w:rsid w:val="00F00228"/>
    <w:rsid w:val="00F148A7"/>
    <w:rsid w:val="00F60338"/>
    <w:rsid w:val="00FB46A1"/>
    <w:rsid w:val="00FD4E2C"/>
    <w:rsid w:val="00FE0B07"/>
    <w:rsid w:val="0A37D70A"/>
    <w:rsid w:val="230E6482"/>
    <w:rsid w:val="46D34A61"/>
    <w:rsid w:val="6C5AF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D08948"/>
  <w15:docId w15:val="{C76E498F-EC67-4C32-8B2D-92EA4C20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 w:unhideWhenUsed="1" w:qFormat="1"/>
    <w:lsdException w:name="Signature" w:locked="1" w:uiPriority="0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1A"/>
    <w:pPr>
      <w:spacing w:after="300" w:line="276" w:lineRule="auto"/>
    </w:pPr>
    <w:rPr>
      <w:color w:val="55463E"/>
      <w:kern w:val="1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071A"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071A"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3A071A"/>
    <w:rPr>
      <w:rFonts w:ascii="Georgia" w:hAnsi="Georgia" w:cs="Times New Roman"/>
      <w:b/>
      <w:bCs/>
      <w:color w:val="3AA095"/>
      <w:kern w:val="16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3A071A"/>
    <w:rPr>
      <w:rFonts w:ascii="Georgia" w:hAnsi="Georgia" w:cs="Times New Roman"/>
      <w:b/>
      <w:bCs/>
      <w:color w:val="262626"/>
      <w:kern w:val="16"/>
      <w:sz w:val="26"/>
      <w:szCs w:val="26"/>
    </w:rPr>
  </w:style>
  <w:style w:type="paragraph" w:styleId="Header">
    <w:name w:val="header"/>
    <w:basedOn w:val="Normal"/>
    <w:link w:val="HeaderChar"/>
    <w:uiPriority w:val="99"/>
    <w:rsid w:val="003A071A"/>
    <w:pPr>
      <w:spacing w:after="0" w:line="240" w:lineRule="auto"/>
      <w:ind w:left="-720" w:right="-720"/>
    </w:pPr>
  </w:style>
  <w:style w:type="character" w:customStyle="1" w:styleId="HeaderChar">
    <w:name w:val="Header Char"/>
    <w:link w:val="Header"/>
    <w:uiPriority w:val="99"/>
    <w:locked/>
    <w:rsid w:val="003A07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071A"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FooterChar">
    <w:name w:val="Footer Char"/>
    <w:link w:val="Footer"/>
    <w:uiPriority w:val="99"/>
    <w:locked/>
    <w:rsid w:val="003A071A"/>
    <w:rPr>
      <w:rFonts w:ascii="Georgia" w:hAnsi="Georgia" w:cs="Times New Roman"/>
      <w:color w:val="3AA095"/>
      <w:sz w:val="18"/>
    </w:rPr>
  </w:style>
  <w:style w:type="character" w:styleId="PlaceholderText">
    <w:name w:val="Placeholder Text"/>
    <w:uiPriority w:val="99"/>
    <w:semiHidden/>
    <w:rsid w:val="003A071A"/>
    <w:rPr>
      <w:rFonts w:cs="Times New Roman"/>
      <w:color w:val="808080"/>
    </w:rPr>
  </w:style>
  <w:style w:type="paragraph" w:customStyle="1" w:styleId="Name">
    <w:name w:val="Name"/>
    <w:basedOn w:val="Normal"/>
    <w:uiPriority w:val="99"/>
    <w:rsid w:val="003A071A"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ContactInfo">
    <w:name w:val="Contact Info"/>
    <w:basedOn w:val="Normal"/>
    <w:uiPriority w:val="99"/>
    <w:rsid w:val="003A071A"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A071A"/>
    <w:pPr>
      <w:spacing w:before="720" w:after="960"/>
    </w:pPr>
  </w:style>
  <w:style w:type="character" w:customStyle="1" w:styleId="DateChar">
    <w:name w:val="Date Char"/>
    <w:link w:val="Date"/>
    <w:uiPriority w:val="99"/>
    <w:locked/>
    <w:rsid w:val="003A071A"/>
    <w:rPr>
      <w:rFonts w:cs="Times New Roman"/>
    </w:rPr>
  </w:style>
  <w:style w:type="paragraph" w:styleId="Closing">
    <w:name w:val="Closing"/>
    <w:basedOn w:val="Normal"/>
    <w:link w:val="ClosingChar"/>
    <w:qFormat/>
    <w:rsid w:val="003A071A"/>
    <w:pPr>
      <w:spacing w:after="40" w:line="240" w:lineRule="auto"/>
    </w:pPr>
  </w:style>
  <w:style w:type="character" w:customStyle="1" w:styleId="ClosingChar">
    <w:name w:val="Closing Char"/>
    <w:link w:val="Closing"/>
    <w:locked/>
    <w:rsid w:val="003A071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7D93"/>
    <w:rPr>
      <w:rFonts w:ascii="Tahoma" w:hAnsi="Tahoma" w:cs="Tahoma"/>
      <w:kern w:val="16"/>
      <w:sz w:val="16"/>
      <w:szCs w:val="16"/>
    </w:rPr>
  </w:style>
  <w:style w:type="character" w:customStyle="1" w:styleId="apple-converted-space">
    <w:name w:val="apple-converted-space"/>
    <w:uiPriority w:val="99"/>
    <w:rsid w:val="00367A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AppData\Roaming\Microsoft\Templates\Person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9F75093-F6A3-4785-A9EA-D7A0574A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2</TotalTime>
  <Pages>3</Pages>
  <Words>1012</Words>
  <Characters>5771</Characters>
  <Application>Microsoft Office Word</Application>
  <DocSecurity>0</DocSecurity>
  <Lines>48</Lines>
  <Paragraphs>13</Paragraphs>
  <ScaleCrop>false</ScaleCrop>
  <Company>Microsoft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Fuller</dc:creator>
  <cp:lastModifiedBy>Fox, Melanie</cp:lastModifiedBy>
  <cp:revision>3</cp:revision>
  <cp:lastPrinted>2015-02-25T18:19:00Z</cp:lastPrinted>
  <dcterms:created xsi:type="dcterms:W3CDTF">2022-01-20T21:10:00Z</dcterms:created>
  <dcterms:modified xsi:type="dcterms:W3CDTF">2022-01-20T21:10:00Z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